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AB6" w:rsidRDefault="00FD1B6F" w:rsidP="00017816">
      <w:pPr>
        <w:ind w:right="567"/>
        <w:jc w:val="lowKashida"/>
        <w:rPr>
          <w:rFonts w:ascii="Arial" w:hAnsi="Arial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2968625</wp:posOffset>
            </wp:positionH>
            <wp:positionV relativeFrom="paragraph">
              <wp:posOffset>45085</wp:posOffset>
            </wp:positionV>
            <wp:extent cx="1085850" cy="790575"/>
            <wp:effectExtent l="0" t="0" r="0" b="9525"/>
            <wp:wrapNone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68E5" w:rsidRPr="003D2FF0" w:rsidRDefault="000068E5" w:rsidP="000068E5">
      <w:pPr>
        <w:pStyle w:val="Sansinterligne"/>
        <w:ind w:left="7655" w:right="-709" w:hanging="7088"/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</w:pPr>
      <w:r w:rsidRPr="003D2FF0">
        <w:rPr>
          <w:rFonts w:ascii="Calibri Light" w:hAnsi="Calibri Light" w:cs="Calibri"/>
          <w:b/>
          <w:bCs/>
          <w:color w:val="1F4E79"/>
          <w:sz w:val="26"/>
          <w:szCs w:val="26"/>
        </w:rPr>
        <w:t xml:space="preserve">Royaume du Maroc                                           </w:t>
      </w:r>
      <w:r w:rsidRPr="003D2FF0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     </w:t>
      </w:r>
      <w:r w:rsidRPr="003D2FF0">
        <w:rPr>
          <w:rFonts w:ascii="Calibri Light" w:hAnsi="Calibri Light" w:cs="Calibri"/>
          <w:b/>
          <w:bCs/>
          <w:color w:val="1F4E79"/>
          <w:sz w:val="26"/>
          <w:szCs w:val="26"/>
        </w:rPr>
        <w:t xml:space="preserve">                                         </w:t>
      </w:r>
      <w:r w:rsidRPr="003D2FF0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المملكة المغربية </w:t>
      </w:r>
      <w:r w:rsidRPr="003D2FF0">
        <w:rPr>
          <w:rFonts w:ascii="Calibri Light" w:hAnsi="Calibri Light" w:cs="Calibri"/>
          <w:b/>
          <w:bCs/>
          <w:color w:val="1F4E79"/>
          <w:sz w:val="26"/>
          <w:szCs w:val="26"/>
        </w:rPr>
        <w:t xml:space="preserve"> </w:t>
      </w:r>
      <w:r w:rsidRPr="003D2FF0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  </w:t>
      </w:r>
      <w:r w:rsidRPr="003D2FF0">
        <w:rPr>
          <w:rFonts w:ascii="Calibri Light" w:hAnsi="Calibri Light" w:cs="Calibri"/>
          <w:b/>
          <w:bCs/>
          <w:color w:val="1F4E79"/>
          <w:sz w:val="26"/>
          <w:szCs w:val="26"/>
        </w:rPr>
        <w:t xml:space="preserve">                                     </w:t>
      </w:r>
    </w:p>
    <w:p w:rsidR="000068E5" w:rsidRDefault="000068E5" w:rsidP="008A5BC9">
      <w:pPr>
        <w:pStyle w:val="Sansinterligne"/>
        <w:tabs>
          <w:tab w:val="left" w:pos="7965"/>
        </w:tabs>
        <w:ind w:right="-709" w:firstLine="142"/>
        <w:rPr>
          <w:rFonts w:ascii="Calibri Light" w:hAnsi="Calibri Light" w:cs="Calibri"/>
          <w:b/>
          <w:bCs/>
          <w:color w:val="1F4E79"/>
          <w:sz w:val="26"/>
          <w:szCs w:val="26"/>
          <w:rtl/>
        </w:rPr>
      </w:pPr>
      <w:r w:rsidRPr="003D2FF0">
        <w:rPr>
          <w:rFonts w:ascii="Calibri Light" w:hAnsi="Calibri Light" w:cs="Calibri"/>
          <w:b/>
          <w:bCs/>
          <w:color w:val="1F4E79"/>
          <w:sz w:val="26"/>
          <w:szCs w:val="26"/>
        </w:rPr>
        <w:t xml:space="preserve">Ordre National des Médecins          </w:t>
      </w:r>
      <w:r w:rsidRPr="003D2FF0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</w:t>
      </w:r>
      <w:r w:rsidRPr="003D2FF0">
        <w:rPr>
          <w:rFonts w:ascii="Calibri Light" w:hAnsi="Calibri Light" w:cs="Calibri"/>
          <w:b/>
          <w:bCs/>
          <w:color w:val="1F4E79"/>
          <w:sz w:val="26"/>
          <w:szCs w:val="26"/>
        </w:rPr>
        <w:t xml:space="preserve">       </w:t>
      </w:r>
      <w:r w:rsidRPr="003D2FF0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  </w:t>
      </w:r>
      <w:r w:rsidRPr="003D2FF0">
        <w:rPr>
          <w:rFonts w:ascii="Calibri Light" w:hAnsi="Calibri Light" w:cs="Calibri"/>
          <w:b/>
          <w:bCs/>
          <w:color w:val="1F4E79"/>
          <w:sz w:val="26"/>
          <w:szCs w:val="26"/>
        </w:rPr>
        <w:t xml:space="preserve"> </w:t>
      </w:r>
      <w:r w:rsidRPr="003D2FF0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>الهيئة الوطنية</w:t>
      </w:r>
      <w:r w:rsidR="008A5BC9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</w:t>
      </w:r>
      <w:r w:rsidR="008A5BC9" w:rsidRPr="003D2FF0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>للطبيبات</w:t>
      </w:r>
      <w:r w:rsidRPr="003D2FF0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</w:t>
      </w:r>
      <w:r w:rsidR="008A5BC9" w:rsidRPr="003D2FF0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>و</w:t>
      </w:r>
      <w:r w:rsidR="008A5BC9">
        <w:rPr>
          <w:rFonts w:ascii="Calibri Light" w:hAnsi="Calibri Light" w:hint="cs"/>
          <w:b/>
          <w:bCs/>
          <w:color w:val="1F4E79"/>
          <w:sz w:val="26"/>
          <w:szCs w:val="26"/>
          <w:rtl/>
        </w:rPr>
        <w:t>ا</w:t>
      </w:r>
      <w:r w:rsidR="008A5BC9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لأطباء     </w:t>
      </w:r>
      <w:r w:rsidRPr="003D2FF0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         </w:t>
      </w:r>
      <w:r w:rsidR="00D829B7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  </w:t>
      </w:r>
      <w:r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                     </w:t>
      </w:r>
      <w:r w:rsidRPr="003D2FF0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             </w:t>
      </w:r>
      <w:r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 </w:t>
      </w:r>
    </w:p>
    <w:p w:rsidR="000068E5" w:rsidRPr="003D2FF0" w:rsidRDefault="000068E5" w:rsidP="000068E5">
      <w:pPr>
        <w:pStyle w:val="Sansinterligne"/>
        <w:tabs>
          <w:tab w:val="left" w:pos="7965"/>
        </w:tabs>
        <w:ind w:left="426" w:right="-709"/>
        <w:rPr>
          <w:rFonts w:ascii="Calibri Light" w:hAnsi="Calibri Light" w:cs="Calibri"/>
          <w:b/>
          <w:bCs/>
          <w:color w:val="1F4E79"/>
          <w:sz w:val="26"/>
          <w:szCs w:val="26"/>
        </w:rPr>
      </w:pPr>
      <w:r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</w:t>
      </w:r>
      <w:r w:rsidRPr="003D2FF0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 </w:t>
      </w:r>
      <w:r w:rsidRPr="003D2FF0">
        <w:rPr>
          <w:rFonts w:ascii="Calibri Light" w:hAnsi="Calibri Light" w:cs="Calibri"/>
          <w:b/>
          <w:bCs/>
          <w:color w:val="1F4E79"/>
          <w:sz w:val="26"/>
          <w:szCs w:val="26"/>
        </w:rPr>
        <w:t>Conseil National</w:t>
      </w:r>
      <w:r w:rsidRPr="003D2FF0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  </w:t>
      </w:r>
      <w:r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 </w:t>
      </w:r>
      <w:r w:rsidRPr="003D2FF0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المجلس الوطني</w:t>
      </w:r>
      <w:r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 </w:t>
      </w:r>
      <w:r w:rsidR="008A5BC9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              </w:t>
      </w:r>
      <w:r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     </w:t>
      </w:r>
      <w:r w:rsidRPr="003D2FF0">
        <w:rPr>
          <w:rFonts w:ascii="Calibri Light" w:hAnsi="Calibri Light" w:cs="Calibri" w:hint="cs"/>
          <w:b/>
          <w:bCs/>
          <w:color w:val="1F4E79"/>
          <w:sz w:val="26"/>
          <w:szCs w:val="26"/>
          <w:rtl/>
        </w:rPr>
        <w:t xml:space="preserve">                                                                                                </w:t>
      </w:r>
    </w:p>
    <w:p w:rsidR="0067306B" w:rsidRDefault="0067306B" w:rsidP="00252E07">
      <w:pPr>
        <w:ind w:right="567"/>
        <w:jc w:val="center"/>
        <w:rPr>
          <w:rFonts w:ascii="Arial" w:hAnsi="Arial"/>
        </w:rPr>
      </w:pPr>
    </w:p>
    <w:p w:rsidR="00252E07" w:rsidRPr="00252E07" w:rsidRDefault="00252E07" w:rsidP="00252E07">
      <w:pPr>
        <w:ind w:right="567"/>
        <w:jc w:val="center"/>
        <w:rPr>
          <w:rFonts w:ascii="Arial" w:hAnsi="Arial"/>
          <w:sz w:val="14"/>
          <w:szCs w:val="18"/>
        </w:rPr>
      </w:pPr>
    </w:p>
    <w:p w:rsidR="00FB0676" w:rsidRDefault="00940BBD" w:rsidP="00FB0676">
      <w:pPr>
        <w:ind w:left="142" w:right="1924"/>
        <w:jc w:val="center"/>
        <w:rPr>
          <w:rFonts w:ascii="Rockwell" w:hAnsi="Rockwell"/>
          <w:b/>
          <w:bCs/>
          <w:color w:val="0070C0"/>
          <w:sz w:val="36"/>
          <w:szCs w:val="36"/>
        </w:rPr>
      </w:pPr>
      <w:r>
        <w:rPr>
          <w:rFonts w:ascii="Rockwell" w:hAnsi="Rockwell"/>
          <w:color w:val="0070C0"/>
          <w:sz w:val="36"/>
          <w:szCs w:val="36"/>
        </w:rPr>
        <w:t xml:space="preserve">       </w:t>
      </w:r>
      <w:r w:rsidR="00AC45B7">
        <w:rPr>
          <w:rFonts w:ascii="Rockwell" w:hAnsi="Rockwell"/>
          <w:color w:val="0070C0"/>
          <w:sz w:val="36"/>
          <w:szCs w:val="36"/>
        </w:rPr>
        <w:t xml:space="preserve"> </w:t>
      </w:r>
      <w:r>
        <w:rPr>
          <w:rFonts w:ascii="Rockwell" w:hAnsi="Rockwell"/>
          <w:color w:val="0070C0"/>
          <w:sz w:val="36"/>
          <w:szCs w:val="36"/>
        </w:rPr>
        <w:t xml:space="preserve">  </w:t>
      </w:r>
      <w:r w:rsidR="00D8586F" w:rsidRPr="00252E07">
        <w:rPr>
          <w:rFonts w:ascii="Rockwell" w:hAnsi="Rockwell"/>
          <w:color w:val="0070C0"/>
          <w:sz w:val="36"/>
          <w:szCs w:val="36"/>
        </w:rPr>
        <w:t xml:space="preserve"> </w:t>
      </w:r>
      <w:r w:rsidR="00AC45B7">
        <w:rPr>
          <w:rFonts w:ascii="Rockwell" w:hAnsi="Rockwell"/>
          <w:color w:val="0070C0"/>
          <w:sz w:val="36"/>
          <w:szCs w:val="36"/>
        </w:rPr>
        <w:t xml:space="preserve">  </w:t>
      </w:r>
      <w:r w:rsidR="00D8586F" w:rsidRPr="00252E07">
        <w:rPr>
          <w:rFonts w:ascii="Rockwell" w:hAnsi="Rockwell"/>
          <w:color w:val="0070C0"/>
          <w:sz w:val="36"/>
          <w:szCs w:val="36"/>
        </w:rPr>
        <w:t xml:space="preserve"> DEMANDE </w:t>
      </w:r>
      <w:r w:rsidR="0070575E" w:rsidRPr="00252E07">
        <w:rPr>
          <w:rFonts w:ascii="Rockwell" w:hAnsi="Rockwell"/>
          <w:b/>
          <w:bCs/>
          <w:color w:val="0070C0"/>
          <w:sz w:val="36"/>
          <w:szCs w:val="36"/>
        </w:rPr>
        <w:t xml:space="preserve">D’INSCRIPTION </w:t>
      </w:r>
    </w:p>
    <w:p w:rsidR="00D8586F" w:rsidRPr="00252E07" w:rsidRDefault="00FB0676" w:rsidP="00FB0676">
      <w:pPr>
        <w:ind w:left="142" w:right="1924"/>
        <w:rPr>
          <w:rFonts w:ascii="Rockwell" w:hAnsi="Rockwell"/>
          <w:color w:val="0070C0"/>
          <w:sz w:val="36"/>
          <w:szCs w:val="36"/>
        </w:rPr>
      </w:pPr>
      <w:r>
        <w:rPr>
          <w:rFonts w:ascii="Rockwell" w:hAnsi="Rockwell"/>
          <w:color w:val="0070C0"/>
          <w:sz w:val="36"/>
          <w:szCs w:val="36"/>
        </w:rPr>
        <w:t xml:space="preserve">                  </w:t>
      </w:r>
      <w:r w:rsidR="00297294" w:rsidRPr="00297294">
        <w:rPr>
          <w:rFonts w:ascii="Rockwell" w:hAnsi="Rockwell"/>
          <w:color w:val="0070C0"/>
          <w:sz w:val="36"/>
          <w:szCs w:val="36"/>
        </w:rPr>
        <w:t>DES</w:t>
      </w:r>
      <w:r w:rsidR="00297294">
        <w:rPr>
          <w:rFonts w:ascii="Rockwell" w:hAnsi="Rockwell"/>
          <w:b/>
          <w:bCs/>
          <w:color w:val="0070C0"/>
          <w:sz w:val="36"/>
          <w:szCs w:val="36"/>
        </w:rPr>
        <w:t xml:space="preserve"> </w:t>
      </w:r>
      <w:r w:rsidR="00297294" w:rsidRPr="00297294">
        <w:rPr>
          <w:rFonts w:ascii="Rockwell" w:hAnsi="Rockwell"/>
          <w:color w:val="0070C0"/>
          <w:sz w:val="36"/>
          <w:szCs w:val="36"/>
        </w:rPr>
        <w:t>MEDECINS</w:t>
      </w:r>
      <w:r w:rsidR="00297294">
        <w:rPr>
          <w:rFonts w:ascii="Rockwell" w:hAnsi="Rockwell"/>
          <w:b/>
          <w:bCs/>
          <w:color w:val="0070C0"/>
          <w:sz w:val="36"/>
          <w:szCs w:val="36"/>
        </w:rPr>
        <w:t xml:space="preserve"> ETRANGERS </w:t>
      </w:r>
      <w:r w:rsidR="0070575E" w:rsidRPr="00252E07">
        <w:rPr>
          <w:rFonts w:ascii="Rockwell" w:hAnsi="Rockwell"/>
          <w:color w:val="0070C0"/>
          <w:sz w:val="36"/>
          <w:szCs w:val="36"/>
        </w:rPr>
        <w:t>AU</w:t>
      </w:r>
      <w:r w:rsidR="00D8586F" w:rsidRPr="00252E07">
        <w:rPr>
          <w:rFonts w:ascii="Rockwell" w:hAnsi="Rockwell"/>
          <w:color w:val="0070C0"/>
          <w:sz w:val="36"/>
          <w:szCs w:val="36"/>
        </w:rPr>
        <w:t xml:space="preserve"> </w:t>
      </w:r>
      <w:r>
        <w:rPr>
          <w:rFonts w:ascii="Rockwell" w:hAnsi="Rockwell"/>
          <w:color w:val="0070C0"/>
          <w:sz w:val="36"/>
          <w:szCs w:val="36"/>
        </w:rPr>
        <w:t>T</w:t>
      </w:r>
      <w:r w:rsidR="00D8586F" w:rsidRPr="00252E07">
        <w:rPr>
          <w:rFonts w:ascii="Rockwell" w:hAnsi="Rockwell"/>
          <w:color w:val="0070C0"/>
          <w:sz w:val="36"/>
          <w:szCs w:val="36"/>
        </w:rPr>
        <w:t xml:space="preserve">ABLEAU      </w:t>
      </w:r>
    </w:p>
    <w:p w:rsidR="00D8586F" w:rsidRPr="007F75CE" w:rsidRDefault="00D8586F" w:rsidP="00D8586F">
      <w:pPr>
        <w:ind w:left="142" w:right="1924"/>
        <w:jc w:val="center"/>
        <w:rPr>
          <w:sz w:val="36"/>
          <w:szCs w:val="36"/>
        </w:rPr>
      </w:pPr>
      <w:r w:rsidRPr="00252E07">
        <w:rPr>
          <w:rFonts w:ascii="Rockwell" w:hAnsi="Rockwell"/>
          <w:color w:val="0070C0"/>
          <w:sz w:val="36"/>
          <w:szCs w:val="36"/>
        </w:rPr>
        <w:t xml:space="preserve">       </w:t>
      </w:r>
      <w:r w:rsidR="00AC45B7">
        <w:rPr>
          <w:rFonts w:ascii="Rockwell" w:hAnsi="Rockwell"/>
          <w:color w:val="0070C0"/>
          <w:sz w:val="36"/>
          <w:szCs w:val="36"/>
        </w:rPr>
        <w:t xml:space="preserve">   </w:t>
      </w:r>
      <w:r w:rsidRPr="00252E07">
        <w:rPr>
          <w:rFonts w:ascii="Rockwell" w:hAnsi="Rockwell"/>
          <w:color w:val="0070C0"/>
          <w:sz w:val="36"/>
          <w:szCs w:val="36"/>
        </w:rPr>
        <w:t xml:space="preserve"> </w:t>
      </w:r>
      <w:r w:rsidR="00FB0676">
        <w:rPr>
          <w:rFonts w:ascii="Rockwell" w:hAnsi="Rockwell"/>
          <w:color w:val="0070C0"/>
          <w:sz w:val="36"/>
          <w:szCs w:val="36"/>
        </w:rPr>
        <w:t xml:space="preserve">        </w:t>
      </w:r>
      <w:r w:rsidRPr="00252E07">
        <w:rPr>
          <w:rFonts w:ascii="Rockwell" w:hAnsi="Rockwell"/>
          <w:color w:val="0070C0"/>
          <w:sz w:val="36"/>
          <w:szCs w:val="36"/>
        </w:rPr>
        <w:t xml:space="preserve"> DE L’ORDRE NATIONAL DES MEDECINS</w:t>
      </w:r>
    </w:p>
    <w:p w:rsidR="00D8586F" w:rsidRDefault="0011309D" w:rsidP="00D8586F">
      <w:pPr>
        <w:ind w:left="142" w:right="1924"/>
        <w:jc w:val="center"/>
      </w:pPr>
      <w:r>
        <w:rPr>
          <w:rFonts w:ascii="Rockwell" w:hAnsi="Rockwell"/>
          <w:b/>
          <w:bCs/>
          <w:color w:val="0070C0"/>
          <w:sz w:val="36"/>
          <w:szCs w:val="36"/>
        </w:rPr>
        <w:t xml:space="preserve">                 </w:t>
      </w:r>
      <w:r w:rsidRPr="001A3EEA">
        <w:rPr>
          <w:rFonts w:ascii="Rockwell" w:hAnsi="Rockwell"/>
          <w:b/>
          <w:bCs/>
          <w:color w:val="0070C0"/>
          <w:sz w:val="36"/>
          <w:szCs w:val="36"/>
        </w:rPr>
        <w:t>GENERALISTE</w:t>
      </w:r>
      <w:r>
        <w:rPr>
          <w:rFonts w:ascii="Rockwell" w:hAnsi="Rockwell"/>
          <w:color w:val="0070C0"/>
          <w:sz w:val="36"/>
          <w:szCs w:val="36"/>
        </w:rPr>
        <w:t>/</w:t>
      </w:r>
      <w:r w:rsidRPr="001A3EEA">
        <w:rPr>
          <w:rFonts w:ascii="Rockwell" w:hAnsi="Rockwell"/>
          <w:b/>
          <w:bCs/>
          <w:color w:val="0070C0"/>
          <w:sz w:val="36"/>
          <w:szCs w:val="36"/>
        </w:rPr>
        <w:t>SPECIALISTE</w:t>
      </w:r>
    </w:p>
    <w:p w:rsidR="00FE1386" w:rsidRDefault="00FE1386" w:rsidP="00FE1386">
      <w:pPr>
        <w:ind w:right="567"/>
        <w:jc w:val="lowKashida"/>
        <w:rPr>
          <w:rFonts w:ascii="Arial" w:hAnsi="Arial"/>
        </w:rPr>
      </w:pPr>
    </w:p>
    <w:p w:rsidR="00FE1386" w:rsidRDefault="00FD1B6F" w:rsidP="00FE1386">
      <w:pPr>
        <w:ind w:right="567"/>
        <w:jc w:val="lowKashida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3523615</wp:posOffset>
                </wp:positionH>
                <wp:positionV relativeFrom="paragraph">
                  <wp:posOffset>20955</wp:posOffset>
                </wp:positionV>
                <wp:extent cx="0" cy="2707640"/>
                <wp:effectExtent l="8890" t="11430" r="10160" b="508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7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45pt,1.65pt" to="277.45pt,2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0JeEg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35560</wp:posOffset>
                </wp:positionV>
                <wp:extent cx="0" cy="2675890"/>
                <wp:effectExtent l="8890" t="6985" r="10160" b="1270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675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2.8pt" to=".7pt,2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36195</wp:posOffset>
                </wp:positionV>
                <wp:extent cx="3505200" cy="0"/>
                <wp:effectExtent l="8890" t="7620" r="10160" b="1143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2.85pt" to="276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ofGQIAADI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3852545</wp:posOffset>
                </wp:positionH>
                <wp:positionV relativeFrom="paragraph">
                  <wp:posOffset>40640</wp:posOffset>
                </wp:positionV>
                <wp:extent cx="3086100" cy="2514600"/>
                <wp:effectExtent l="13970" t="12065" r="5080" b="698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386" w:rsidRPr="004965B6" w:rsidRDefault="00FE1386" w:rsidP="00FE138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            A</w:t>
                            </w:r>
                          </w:p>
                          <w:p w:rsidR="00FE1386" w:rsidRPr="001365AE" w:rsidRDefault="00FE1386" w:rsidP="00FE138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8D1CCD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8D1CCD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8D1CCD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8D1CCD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8D1CCD">
                              <w:rPr>
                                <w:sz w:val="26"/>
                                <w:szCs w:val="26"/>
                              </w:rPr>
                              <w:tab/>
                              <w:t xml:space="preserve">            </w:t>
                            </w:r>
                            <w:r w:rsidRPr="001365AE">
                              <w:rPr>
                                <w:sz w:val="26"/>
                                <w:szCs w:val="26"/>
                              </w:rPr>
                              <w:t>Monsieur le Président du Conseil National</w:t>
                            </w:r>
                          </w:p>
                          <w:p w:rsidR="00FE1386" w:rsidRPr="001365AE" w:rsidRDefault="00FE1386" w:rsidP="00FE138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1365AE">
                              <w:rPr>
                                <w:sz w:val="26"/>
                                <w:szCs w:val="26"/>
                              </w:rPr>
                              <w:t xml:space="preserve">        de l'Ordre National des Médecins</w:t>
                            </w:r>
                          </w:p>
                          <w:p w:rsidR="00FE1386" w:rsidRPr="001365AE" w:rsidRDefault="00FE1386" w:rsidP="00FE138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1365AE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1365AE">
                              <w:rPr>
                                <w:sz w:val="26"/>
                                <w:szCs w:val="26"/>
                              </w:rPr>
                              <w:tab/>
                              <w:t xml:space="preserve">       </w:t>
                            </w:r>
                            <w:r w:rsidRPr="001365AE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RABAT</w:t>
                            </w:r>
                          </w:p>
                          <w:p w:rsidR="00FE1386" w:rsidRPr="001365AE" w:rsidRDefault="00FE1386" w:rsidP="00FE138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1365AE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1365AE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1365AE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1365AE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1365AE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1365AE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1365AE">
                              <w:rPr>
                                <w:sz w:val="26"/>
                                <w:szCs w:val="26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</w:t>
                            </w:r>
                            <w:r w:rsidRPr="001365AE">
                              <w:rPr>
                                <w:sz w:val="26"/>
                                <w:szCs w:val="26"/>
                              </w:rPr>
                              <w:t>S/C</w:t>
                            </w:r>
                          </w:p>
                          <w:p w:rsidR="00FE1386" w:rsidRPr="00162952" w:rsidRDefault="00FE1386" w:rsidP="00FE138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r w:rsidRPr="00162952">
                              <w:rPr>
                                <w:sz w:val="26"/>
                                <w:szCs w:val="26"/>
                              </w:rPr>
                              <w:t xml:space="preserve">de Monsieur le Président du Conseil </w:t>
                            </w:r>
                          </w:p>
                          <w:p w:rsidR="00FE1386" w:rsidRPr="00162952" w:rsidRDefault="00FE1386" w:rsidP="00FE138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162952">
                              <w:rPr>
                                <w:sz w:val="26"/>
                                <w:szCs w:val="26"/>
                              </w:rPr>
                              <w:t xml:space="preserve">Régional de l’Ordre National des Médecins </w:t>
                            </w:r>
                          </w:p>
                          <w:p w:rsidR="00FE1386" w:rsidRPr="00162952" w:rsidRDefault="00FE1386" w:rsidP="00FE138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162952">
                              <w:rPr>
                                <w:sz w:val="26"/>
                                <w:szCs w:val="26"/>
                              </w:rPr>
                              <w:t>Région du .......................................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......</w:t>
                            </w:r>
                            <w:r w:rsidRPr="00162952">
                              <w:rPr>
                                <w:sz w:val="26"/>
                                <w:szCs w:val="26"/>
                              </w:rPr>
                              <w:t>......</w:t>
                            </w:r>
                          </w:p>
                          <w:p w:rsidR="00FE1386" w:rsidRPr="00162952" w:rsidRDefault="00FE1386" w:rsidP="00FE138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FE1386" w:rsidRDefault="00FE1386" w:rsidP="00FE13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3.35pt;margin-top:3.2pt;width:243pt;height:19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" strokecolor="white">
                <v:textbox>
                  <w:txbxContent>
                    <w:p w:rsidR="00FE1386" w:rsidRPr="004965B6" w:rsidRDefault="00FE1386" w:rsidP="00FE138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                   A</w:t>
                      </w:r>
                    </w:p>
                    <w:p w:rsidR="00FE1386" w:rsidRPr="001365AE" w:rsidRDefault="00FE1386" w:rsidP="00FE1386">
                      <w:pPr>
                        <w:rPr>
                          <w:sz w:val="26"/>
                          <w:szCs w:val="26"/>
                        </w:rPr>
                      </w:pPr>
                      <w:r w:rsidRPr="008D1CCD">
                        <w:rPr>
                          <w:sz w:val="26"/>
                          <w:szCs w:val="26"/>
                        </w:rPr>
                        <w:tab/>
                      </w:r>
                      <w:r w:rsidRPr="008D1CCD">
                        <w:rPr>
                          <w:sz w:val="26"/>
                          <w:szCs w:val="26"/>
                        </w:rPr>
                        <w:tab/>
                      </w:r>
                      <w:r w:rsidRPr="008D1CCD">
                        <w:rPr>
                          <w:sz w:val="26"/>
                          <w:szCs w:val="26"/>
                        </w:rPr>
                        <w:tab/>
                      </w:r>
                      <w:r w:rsidRPr="008D1CCD">
                        <w:rPr>
                          <w:sz w:val="26"/>
                          <w:szCs w:val="26"/>
                        </w:rPr>
                        <w:tab/>
                      </w:r>
                      <w:r w:rsidRPr="008D1CCD">
                        <w:rPr>
                          <w:sz w:val="26"/>
                          <w:szCs w:val="26"/>
                        </w:rPr>
                        <w:tab/>
                        <w:t xml:space="preserve">            </w:t>
                      </w:r>
                      <w:r w:rsidRPr="001365AE">
                        <w:rPr>
                          <w:sz w:val="26"/>
                          <w:szCs w:val="26"/>
                        </w:rPr>
                        <w:t>Monsieur le Président du Conseil National</w:t>
                      </w:r>
                    </w:p>
                    <w:p w:rsidR="00FE1386" w:rsidRPr="001365AE" w:rsidRDefault="00FE1386" w:rsidP="00FE1386">
                      <w:pPr>
                        <w:rPr>
                          <w:sz w:val="26"/>
                          <w:szCs w:val="26"/>
                        </w:rPr>
                      </w:pPr>
                      <w:r w:rsidRPr="001365AE">
                        <w:rPr>
                          <w:sz w:val="26"/>
                          <w:szCs w:val="26"/>
                        </w:rPr>
                        <w:t xml:space="preserve">        de l'Ordre National des Médecins</w:t>
                      </w:r>
                    </w:p>
                    <w:p w:rsidR="00FE1386" w:rsidRPr="001365AE" w:rsidRDefault="00FE1386" w:rsidP="00FE1386">
                      <w:pPr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1365AE">
                        <w:rPr>
                          <w:sz w:val="26"/>
                          <w:szCs w:val="26"/>
                        </w:rPr>
                        <w:tab/>
                      </w:r>
                      <w:r w:rsidRPr="001365AE">
                        <w:rPr>
                          <w:sz w:val="26"/>
                          <w:szCs w:val="26"/>
                        </w:rPr>
                        <w:tab/>
                        <w:t xml:space="preserve">       </w:t>
                      </w:r>
                      <w:r w:rsidRPr="001365AE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RABAT</w:t>
                      </w:r>
                    </w:p>
                    <w:p w:rsidR="00FE1386" w:rsidRPr="001365AE" w:rsidRDefault="00FE1386" w:rsidP="00FE1386">
                      <w:pPr>
                        <w:rPr>
                          <w:sz w:val="26"/>
                          <w:szCs w:val="26"/>
                        </w:rPr>
                      </w:pPr>
                      <w:r w:rsidRPr="001365AE">
                        <w:rPr>
                          <w:sz w:val="26"/>
                          <w:szCs w:val="26"/>
                        </w:rPr>
                        <w:tab/>
                      </w:r>
                      <w:r w:rsidRPr="001365AE">
                        <w:rPr>
                          <w:sz w:val="26"/>
                          <w:szCs w:val="26"/>
                        </w:rPr>
                        <w:tab/>
                      </w:r>
                      <w:r w:rsidRPr="001365AE">
                        <w:rPr>
                          <w:sz w:val="26"/>
                          <w:szCs w:val="26"/>
                        </w:rPr>
                        <w:tab/>
                      </w:r>
                      <w:r w:rsidRPr="001365AE">
                        <w:rPr>
                          <w:sz w:val="26"/>
                          <w:szCs w:val="26"/>
                        </w:rPr>
                        <w:tab/>
                      </w:r>
                      <w:r w:rsidRPr="001365AE">
                        <w:rPr>
                          <w:sz w:val="26"/>
                          <w:szCs w:val="26"/>
                        </w:rPr>
                        <w:tab/>
                      </w:r>
                      <w:r w:rsidRPr="001365AE">
                        <w:rPr>
                          <w:sz w:val="26"/>
                          <w:szCs w:val="26"/>
                        </w:rPr>
                        <w:tab/>
                      </w:r>
                      <w:r w:rsidRPr="001365AE">
                        <w:rPr>
                          <w:sz w:val="26"/>
                          <w:szCs w:val="26"/>
                        </w:rPr>
                        <w:tab/>
                        <w:t xml:space="preserve">      </w:t>
                      </w:r>
                      <w:r>
                        <w:rPr>
                          <w:sz w:val="26"/>
                          <w:szCs w:val="26"/>
                        </w:rPr>
                        <w:t xml:space="preserve">            </w:t>
                      </w:r>
                      <w:r w:rsidRPr="001365AE">
                        <w:rPr>
                          <w:sz w:val="26"/>
                          <w:szCs w:val="26"/>
                        </w:rPr>
                        <w:t>S/C</w:t>
                      </w:r>
                    </w:p>
                    <w:p w:rsidR="00FE1386" w:rsidRPr="00162952" w:rsidRDefault="00FE1386" w:rsidP="00FE1386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</w:rPr>
                        <w:t xml:space="preserve">       </w:t>
                      </w:r>
                      <w:r w:rsidRPr="00162952">
                        <w:rPr>
                          <w:sz w:val="26"/>
                          <w:szCs w:val="26"/>
                        </w:rPr>
                        <w:t xml:space="preserve">de Monsieur le Président du Conseil </w:t>
                      </w:r>
                    </w:p>
                    <w:p w:rsidR="00FE1386" w:rsidRPr="00162952" w:rsidRDefault="00FE1386" w:rsidP="00FE1386">
                      <w:pPr>
                        <w:rPr>
                          <w:sz w:val="26"/>
                          <w:szCs w:val="26"/>
                        </w:rPr>
                      </w:pPr>
                      <w:r w:rsidRPr="00162952">
                        <w:rPr>
                          <w:sz w:val="26"/>
                          <w:szCs w:val="26"/>
                        </w:rPr>
                        <w:t xml:space="preserve">Régional de l’Ordre National des Médecins </w:t>
                      </w:r>
                    </w:p>
                    <w:p w:rsidR="00FE1386" w:rsidRPr="00162952" w:rsidRDefault="00FE1386" w:rsidP="00FE1386">
                      <w:pPr>
                        <w:rPr>
                          <w:sz w:val="26"/>
                          <w:szCs w:val="26"/>
                        </w:rPr>
                      </w:pPr>
                      <w:r w:rsidRPr="00162952">
                        <w:rPr>
                          <w:sz w:val="26"/>
                          <w:szCs w:val="26"/>
                        </w:rPr>
                        <w:t>Région du .......................................</w:t>
                      </w:r>
                      <w:r>
                        <w:rPr>
                          <w:sz w:val="26"/>
                          <w:szCs w:val="26"/>
                        </w:rPr>
                        <w:t>......</w:t>
                      </w:r>
                      <w:r w:rsidRPr="00162952">
                        <w:rPr>
                          <w:sz w:val="26"/>
                          <w:szCs w:val="26"/>
                        </w:rPr>
                        <w:t>......</w:t>
                      </w:r>
                    </w:p>
                    <w:p w:rsidR="00FE1386" w:rsidRPr="00162952" w:rsidRDefault="00FE1386" w:rsidP="00FE1386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FE1386" w:rsidRDefault="00FE1386" w:rsidP="00FE1386"/>
                  </w:txbxContent>
                </v:textbox>
              </v:shape>
            </w:pict>
          </mc:Fallback>
        </mc:AlternateContent>
      </w:r>
    </w:p>
    <w:p w:rsidR="00FE1386" w:rsidRPr="007E7CA6" w:rsidRDefault="00FE1386" w:rsidP="00FE1386">
      <w:pPr>
        <w:tabs>
          <w:tab w:val="left" w:pos="284"/>
        </w:tabs>
        <w:spacing w:line="276" w:lineRule="auto"/>
        <w:ind w:right="567"/>
        <w:jc w:val="lowKashida"/>
        <w:rPr>
          <w:rFonts w:cs="Times New Roman"/>
          <w:b/>
          <w:bCs/>
          <w:sz w:val="25"/>
          <w:szCs w:val="25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 w:rsidRPr="007E7CA6">
        <w:rPr>
          <w:rFonts w:cs="Times New Roman"/>
          <w:b/>
          <w:bCs/>
          <w:sz w:val="25"/>
          <w:szCs w:val="25"/>
        </w:rPr>
        <w:t>Situation Actuelle</w:t>
      </w:r>
    </w:p>
    <w:p w:rsidR="00FE1386" w:rsidRPr="007E7CA6" w:rsidRDefault="00FE1386" w:rsidP="00FE1386">
      <w:pPr>
        <w:tabs>
          <w:tab w:val="left" w:pos="284"/>
        </w:tabs>
        <w:spacing w:line="276" w:lineRule="auto"/>
        <w:ind w:left="142" w:right="5811"/>
        <w:jc w:val="both"/>
        <w:rPr>
          <w:sz w:val="24"/>
        </w:rPr>
      </w:pPr>
      <w:r w:rsidRPr="007E7CA6">
        <w:rPr>
          <w:sz w:val="24"/>
        </w:rPr>
        <w:t>Nom et Prénom :</w:t>
      </w:r>
      <w:r w:rsidRPr="007E7CA6">
        <w:rPr>
          <w:sz w:val="15"/>
          <w:szCs w:val="15"/>
        </w:rPr>
        <w:t xml:space="preserve"> ……………………………………………………..……</w:t>
      </w:r>
    </w:p>
    <w:p w:rsidR="00FE1386" w:rsidRPr="007E7CA6" w:rsidRDefault="00FE1386" w:rsidP="00F66C05">
      <w:pPr>
        <w:tabs>
          <w:tab w:val="left" w:pos="284"/>
        </w:tabs>
        <w:spacing w:line="276" w:lineRule="auto"/>
        <w:ind w:left="142" w:right="5811"/>
        <w:jc w:val="both"/>
        <w:rPr>
          <w:sz w:val="24"/>
        </w:rPr>
      </w:pPr>
      <w:r w:rsidRPr="007E7CA6">
        <w:rPr>
          <w:sz w:val="24"/>
        </w:rPr>
        <w:t>N°d’inscription :</w:t>
      </w:r>
      <w:r w:rsidRPr="007E7CA6">
        <w:rPr>
          <w:sz w:val="15"/>
          <w:szCs w:val="15"/>
        </w:rPr>
        <w:t xml:space="preserve"> ……………………………………………………..……</w:t>
      </w:r>
    </w:p>
    <w:p w:rsidR="00FE1386" w:rsidRPr="007E7CA6" w:rsidRDefault="00FE1386" w:rsidP="00FE1386">
      <w:pPr>
        <w:tabs>
          <w:tab w:val="left" w:pos="284"/>
        </w:tabs>
        <w:ind w:left="142" w:right="5811"/>
        <w:jc w:val="both"/>
        <w:rPr>
          <w:sz w:val="10"/>
          <w:szCs w:val="10"/>
          <w:u w:val="single"/>
        </w:rPr>
      </w:pPr>
    </w:p>
    <w:p w:rsidR="00FE1386" w:rsidRPr="008A61B6" w:rsidRDefault="00FE1386" w:rsidP="00FE1386">
      <w:pPr>
        <w:tabs>
          <w:tab w:val="left" w:pos="284"/>
        </w:tabs>
        <w:ind w:left="142" w:right="5811"/>
        <w:jc w:val="both"/>
        <w:rPr>
          <w:sz w:val="21"/>
          <w:szCs w:val="21"/>
        </w:rPr>
      </w:pPr>
      <w:r w:rsidRPr="008A61B6">
        <w:rPr>
          <w:sz w:val="22"/>
          <w:szCs w:val="22"/>
          <w:u w:val="single"/>
        </w:rPr>
        <w:t>Adresses</w:t>
      </w:r>
    </w:p>
    <w:p w:rsidR="00FE1386" w:rsidRPr="008A61B6" w:rsidRDefault="00FE1386" w:rsidP="00FE1386">
      <w:pPr>
        <w:tabs>
          <w:tab w:val="left" w:pos="284"/>
        </w:tabs>
        <w:spacing w:line="360" w:lineRule="auto"/>
        <w:ind w:left="142" w:right="5811"/>
        <w:jc w:val="both"/>
        <w:rPr>
          <w:sz w:val="21"/>
          <w:szCs w:val="21"/>
        </w:rPr>
      </w:pPr>
      <w:r w:rsidRPr="008A61B6">
        <w:rPr>
          <w:sz w:val="22"/>
          <w:szCs w:val="28"/>
        </w:rPr>
        <w:tab/>
        <w:t xml:space="preserve">- </w:t>
      </w:r>
      <w:r w:rsidRPr="008A61B6">
        <w:rPr>
          <w:sz w:val="21"/>
          <w:szCs w:val="21"/>
        </w:rPr>
        <w:t>Domicile :</w:t>
      </w:r>
      <w:r w:rsidRPr="008A61B6">
        <w:rPr>
          <w:sz w:val="13"/>
          <w:szCs w:val="13"/>
        </w:rPr>
        <w:t xml:space="preserve"> ………………………………………………………………………………</w:t>
      </w:r>
    </w:p>
    <w:p w:rsidR="00FE1386" w:rsidRPr="008A61B6" w:rsidRDefault="00FE1386" w:rsidP="00FE1386">
      <w:pPr>
        <w:tabs>
          <w:tab w:val="left" w:pos="284"/>
        </w:tabs>
        <w:spacing w:line="360" w:lineRule="auto"/>
        <w:ind w:left="142" w:right="5811"/>
        <w:jc w:val="both"/>
        <w:rPr>
          <w:sz w:val="13"/>
          <w:szCs w:val="13"/>
        </w:rPr>
      </w:pPr>
      <w:r w:rsidRPr="008A61B6">
        <w:rPr>
          <w:sz w:val="13"/>
          <w:szCs w:val="13"/>
        </w:rPr>
        <w:tab/>
      </w:r>
      <w:r w:rsidRPr="008A61B6">
        <w:rPr>
          <w:sz w:val="22"/>
          <w:szCs w:val="28"/>
        </w:rPr>
        <w:t xml:space="preserve">- </w:t>
      </w:r>
      <w:r w:rsidRPr="008A61B6">
        <w:rPr>
          <w:sz w:val="21"/>
          <w:szCs w:val="21"/>
        </w:rPr>
        <w:t>Professionnelle :</w:t>
      </w:r>
      <w:r w:rsidRPr="008A61B6">
        <w:rPr>
          <w:sz w:val="13"/>
          <w:szCs w:val="13"/>
        </w:rPr>
        <w:t xml:space="preserve"> ……………………………………………………………………</w:t>
      </w:r>
    </w:p>
    <w:p w:rsidR="00FE1386" w:rsidRPr="008A61B6" w:rsidRDefault="00FE1386" w:rsidP="00FE1386">
      <w:pPr>
        <w:tabs>
          <w:tab w:val="left" w:pos="284"/>
        </w:tabs>
        <w:ind w:left="142" w:right="5811"/>
        <w:jc w:val="both"/>
        <w:rPr>
          <w:sz w:val="22"/>
          <w:szCs w:val="22"/>
          <w:u w:val="single"/>
        </w:rPr>
      </w:pPr>
      <w:r w:rsidRPr="008A61B6">
        <w:rPr>
          <w:sz w:val="22"/>
          <w:szCs w:val="22"/>
          <w:u w:val="single"/>
        </w:rPr>
        <w:t>Téléphones </w:t>
      </w:r>
    </w:p>
    <w:p w:rsidR="00FE1386" w:rsidRPr="008A61B6" w:rsidRDefault="00FE1386" w:rsidP="00FE1386">
      <w:pPr>
        <w:tabs>
          <w:tab w:val="left" w:pos="284"/>
        </w:tabs>
        <w:ind w:left="142" w:right="5811"/>
        <w:jc w:val="both"/>
        <w:rPr>
          <w:sz w:val="22"/>
          <w:szCs w:val="28"/>
        </w:rPr>
      </w:pPr>
      <w:r w:rsidRPr="008A61B6">
        <w:rPr>
          <w:sz w:val="22"/>
          <w:szCs w:val="28"/>
        </w:rPr>
        <w:tab/>
        <w:t xml:space="preserve">- </w:t>
      </w:r>
      <w:r w:rsidRPr="008A61B6">
        <w:rPr>
          <w:sz w:val="21"/>
          <w:szCs w:val="21"/>
        </w:rPr>
        <w:t>Domicile :</w:t>
      </w:r>
      <w:r w:rsidRPr="008A61B6">
        <w:rPr>
          <w:sz w:val="13"/>
          <w:szCs w:val="13"/>
        </w:rPr>
        <w:t xml:space="preserve"> ………………………………………………………………………………</w:t>
      </w:r>
    </w:p>
    <w:p w:rsidR="00FE1386" w:rsidRPr="008A61B6" w:rsidRDefault="00FE1386" w:rsidP="00FE1386">
      <w:pPr>
        <w:tabs>
          <w:tab w:val="left" w:pos="284"/>
        </w:tabs>
        <w:ind w:left="142" w:right="5811"/>
        <w:jc w:val="both"/>
        <w:rPr>
          <w:sz w:val="13"/>
          <w:szCs w:val="13"/>
        </w:rPr>
      </w:pPr>
      <w:r w:rsidRPr="008A61B6">
        <w:rPr>
          <w:sz w:val="22"/>
          <w:szCs w:val="28"/>
        </w:rPr>
        <w:tab/>
        <w:t xml:space="preserve">- </w:t>
      </w:r>
      <w:r w:rsidRPr="008A61B6">
        <w:rPr>
          <w:sz w:val="21"/>
          <w:szCs w:val="21"/>
        </w:rPr>
        <w:t>Professionnel :</w:t>
      </w:r>
      <w:r w:rsidRPr="008A61B6">
        <w:rPr>
          <w:sz w:val="22"/>
          <w:szCs w:val="28"/>
        </w:rPr>
        <w:t xml:space="preserve">  </w:t>
      </w:r>
      <w:r w:rsidRPr="008A61B6">
        <w:rPr>
          <w:sz w:val="13"/>
          <w:szCs w:val="13"/>
        </w:rPr>
        <w:t>…………….…………………………………………...…………</w:t>
      </w:r>
    </w:p>
    <w:p w:rsidR="00FE1386" w:rsidRPr="008A61B6" w:rsidRDefault="00FE1386" w:rsidP="00FE1386">
      <w:pPr>
        <w:tabs>
          <w:tab w:val="left" w:pos="284"/>
        </w:tabs>
        <w:ind w:left="142" w:right="5811"/>
        <w:jc w:val="both"/>
        <w:rPr>
          <w:sz w:val="21"/>
          <w:szCs w:val="21"/>
        </w:rPr>
      </w:pPr>
      <w:r w:rsidRPr="008A61B6">
        <w:rPr>
          <w:sz w:val="22"/>
          <w:szCs w:val="22"/>
        </w:rPr>
        <w:tab/>
        <w:t xml:space="preserve">- </w:t>
      </w:r>
      <w:r w:rsidRPr="008A61B6">
        <w:rPr>
          <w:sz w:val="21"/>
          <w:szCs w:val="21"/>
        </w:rPr>
        <w:t>GSM :</w:t>
      </w:r>
      <w:r w:rsidRPr="008A61B6">
        <w:rPr>
          <w:sz w:val="13"/>
          <w:szCs w:val="13"/>
        </w:rPr>
        <w:t>………………………………… … …………………..……………..……………</w:t>
      </w:r>
    </w:p>
    <w:p w:rsidR="00FE1386" w:rsidRPr="008A61B6" w:rsidRDefault="00FE1386" w:rsidP="00FE1386">
      <w:pPr>
        <w:tabs>
          <w:tab w:val="left" w:pos="284"/>
        </w:tabs>
        <w:ind w:left="142" w:right="5811"/>
        <w:jc w:val="both"/>
        <w:rPr>
          <w:sz w:val="13"/>
          <w:szCs w:val="13"/>
        </w:rPr>
      </w:pPr>
      <w:r w:rsidRPr="008A61B6">
        <w:rPr>
          <w:sz w:val="22"/>
          <w:szCs w:val="22"/>
        </w:rPr>
        <w:tab/>
        <w:t>- Fax </w:t>
      </w:r>
      <w:r w:rsidRPr="008A61B6">
        <w:rPr>
          <w:sz w:val="22"/>
          <w:szCs w:val="28"/>
        </w:rPr>
        <w:t xml:space="preserve">: </w:t>
      </w:r>
      <w:r w:rsidRPr="008A61B6">
        <w:rPr>
          <w:sz w:val="13"/>
          <w:szCs w:val="13"/>
        </w:rPr>
        <w:t>……………………………………………………..………………….……………</w:t>
      </w:r>
    </w:p>
    <w:p w:rsidR="00FE1386" w:rsidRPr="008A61B6" w:rsidRDefault="00FE1386" w:rsidP="00FE1386">
      <w:pPr>
        <w:tabs>
          <w:tab w:val="left" w:pos="284"/>
        </w:tabs>
        <w:ind w:left="142" w:right="5811"/>
        <w:jc w:val="both"/>
        <w:rPr>
          <w:sz w:val="10"/>
          <w:szCs w:val="10"/>
        </w:rPr>
      </w:pPr>
    </w:p>
    <w:p w:rsidR="00FE1386" w:rsidRPr="008A61B6" w:rsidRDefault="00FE1386" w:rsidP="00FE1386">
      <w:pPr>
        <w:tabs>
          <w:tab w:val="left" w:pos="284"/>
        </w:tabs>
        <w:ind w:left="142" w:right="5811"/>
        <w:jc w:val="both"/>
        <w:rPr>
          <w:sz w:val="24"/>
        </w:rPr>
      </w:pPr>
      <w:r w:rsidRPr="008A61B6">
        <w:rPr>
          <w:sz w:val="22"/>
          <w:szCs w:val="22"/>
          <w:u w:val="single"/>
        </w:rPr>
        <w:t>E-mail :</w:t>
      </w:r>
      <w:r w:rsidRPr="008A61B6">
        <w:rPr>
          <w:sz w:val="15"/>
          <w:szCs w:val="15"/>
        </w:rPr>
        <w:t xml:space="preserve"> </w:t>
      </w:r>
      <w:r w:rsidRPr="008A61B6">
        <w:rPr>
          <w:sz w:val="13"/>
          <w:szCs w:val="13"/>
        </w:rPr>
        <w:t>……………………………………………………..………………………………</w:t>
      </w:r>
    </w:p>
    <w:p w:rsidR="00FE1386" w:rsidRPr="008A61B6" w:rsidRDefault="00FD1B6F" w:rsidP="00FE1386">
      <w:pPr>
        <w:tabs>
          <w:tab w:val="left" w:pos="284"/>
        </w:tabs>
        <w:ind w:left="142" w:right="567"/>
        <w:jc w:val="lowKashida"/>
        <w:rPr>
          <w:b/>
          <w:bCs/>
          <w:sz w:val="24"/>
          <w:u w:val="single"/>
        </w:rPr>
      </w:pPr>
      <w:r>
        <w:rPr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142240</wp:posOffset>
                </wp:positionV>
                <wp:extent cx="3505200" cy="0"/>
                <wp:effectExtent l="8890" t="8890" r="10160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11.2pt" to="277.4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c8b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"/>
            </w:pict>
          </mc:Fallback>
        </mc:AlternateContent>
      </w:r>
    </w:p>
    <w:p w:rsidR="00FE1386" w:rsidRDefault="00FE1386" w:rsidP="00FE1386">
      <w:pPr>
        <w:tabs>
          <w:tab w:val="left" w:pos="284"/>
        </w:tabs>
        <w:ind w:left="1134" w:right="567"/>
        <w:jc w:val="lowKashida"/>
        <w:rPr>
          <w:b/>
          <w:bCs/>
          <w:sz w:val="26"/>
          <w:szCs w:val="26"/>
          <w:u w:val="single"/>
        </w:rPr>
      </w:pPr>
    </w:p>
    <w:p w:rsidR="00D8586F" w:rsidRPr="005F11C9" w:rsidRDefault="00D8586F" w:rsidP="00D8586F">
      <w:pPr>
        <w:jc w:val="both"/>
        <w:rPr>
          <w:sz w:val="24"/>
        </w:rPr>
      </w:pPr>
      <w:r w:rsidRPr="005F11C9">
        <w:rPr>
          <w:sz w:val="24"/>
        </w:rPr>
        <w:tab/>
      </w:r>
      <w:r w:rsidRPr="005F11C9">
        <w:rPr>
          <w:sz w:val="24"/>
        </w:rPr>
        <w:tab/>
      </w:r>
    </w:p>
    <w:p w:rsidR="00D8586F" w:rsidRPr="005F11C9" w:rsidRDefault="00D8586F" w:rsidP="00FA4937">
      <w:pPr>
        <w:ind w:left="426" w:right="708"/>
        <w:jc w:val="both"/>
        <w:rPr>
          <w:sz w:val="24"/>
        </w:rPr>
      </w:pPr>
      <w:r w:rsidRPr="005F11C9">
        <w:rPr>
          <w:sz w:val="24"/>
        </w:rPr>
        <w:tab/>
      </w:r>
      <w:r w:rsidR="00B65F7D">
        <w:rPr>
          <w:sz w:val="24"/>
        </w:rPr>
        <w:t xml:space="preserve">     </w:t>
      </w:r>
      <w:r w:rsidRPr="005F11C9">
        <w:rPr>
          <w:sz w:val="24"/>
        </w:rPr>
        <w:t>J’ai l’honneur de vous demander de b</w:t>
      </w:r>
      <w:r w:rsidR="00FA1FFB">
        <w:rPr>
          <w:sz w:val="24"/>
        </w:rPr>
        <w:t>i</w:t>
      </w:r>
      <w:r w:rsidRPr="005F11C9">
        <w:rPr>
          <w:sz w:val="24"/>
        </w:rPr>
        <w:t>en vouloir m’inscrire au tableau de l’Ordre National des Médecins, à</w:t>
      </w:r>
      <w:r w:rsidR="007614D0">
        <w:rPr>
          <w:sz w:val="24"/>
        </w:rPr>
        <w:t xml:space="preserve"> </w:t>
      </w:r>
      <w:r w:rsidR="00432EAF" w:rsidRPr="00432EAF">
        <w:rPr>
          <w:sz w:val="24"/>
          <w:vertAlign w:val="superscript"/>
        </w:rPr>
        <w:t>(</w:t>
      </w:r>
      <w:r w:rsidR="007614D0" w:rsidRPr="007614D0">
        <w:rPr>
          <w:sz w:val="24"/>
          <w:vertAlign w:val="superscript"/>
        </w:rPr>
        <w:t>1</w:t>
      </w:r>
      <w:r w:rsidR="00432EAF">
        <w:rPr>
          <w:sz w:val="24"/>
          <w:vertAlign w:val="superscript"/>
        </w:rPr>
        <w:t>)</w:t>
      </w:r>
      <w:r w:rsidRPr="005F11C9">
        <w:rPr>
          <w:sz w:val="24"/>
        </w:rPr>
        <w:t xml:space="preserve"> …………………………………… pour exercer dans le secteur</w:t>
      </w:r>
      <w:r w:rsidR="007614D0">
        <w:rPr>
          <w:sz w:val="24"/>
        </w:rPr>
        <w:t xml:space="preserve"> </w:t>
      </w:r>
      <w:r w:rsidR="00791C69" w:rsidRPr="00791C69">
        <w:rPr>
          <w:sz w:val="24"/>
          <w:vertAlign w:val="superscript"/>
        </w:rPr>
        <w:t>(</w:t>
      </w:r>
      <w:r w:rsidRPr="005F11C9">
        <w:rPr>
          <w:sz w:val="24"/>
          <w:vertAlign w:val="superscript"/>
        </w:rPr>
        <w:t>2</w:t>
      </w:r>
      <w:r w:rsidR="00791C69">
        <w:rPr>
          <w:sz w:val="24"/>
          <w:vertAlign w:val="superscript"/>
        </w:rPr>
        <w:t>)</w:t>
      </w:r>
      <w:r w:rsidRPr="005F11C9">
        <w:rPr>
          <w:sz w:val="24"/>
        </w:rPr>
        <w:t> ……………………….</w:t>
      </w:r>
    </w:p>
    <w:p w:rsidR="00D8586F" w:rsidRPr="00D2798A" w:rsidRDefault="00D8586F" w:rsidP="000733F9">
      <w:pPr>
        <w:ind w:left="426" w:right="283"/>
        <w:jc w:val="both"/>
        <w:rPr>
          <w:sz w:val="18"/>
          <w:szCs w:val="18"/>
        </w:rPr>
      </w:pPr>
    </w:p>
    <w:p w:rsidR="00064B75" w:rsidRDefault="00D8586F" w:rsidP="00064B75">
      <w:pPr>
        <w:ind w:left="426" w:right="566"/>
        <w:jc w:val="both"/>
        <w:rPr>
          <w:sz w:val="24"/>
        </w:rPr>
      </w:pPr>
      <w:r w:rsidRPr="005F11C9">
        <w:rPr>
          <w:sz w:val="24"/>
        </w:rPr>
        <w:t>Je vous informe,</w:t>
      </w:r>
      <w:r w:rsidR="00CD0030">
        <w:rPr>
          <w:sz w:val="24"/>
        </w:rPr>
        <w:t xml:space="preserve"> Madame/</w:t>
      </w:r>
      <w:r w:rsidRPr="005F11C9">
        <w:rPr>
          <w:sz w:val="24"/>
        </w:rPr>
        <w:t xml:space="preserve"> Monsieur l</w:t>
      </w:r>
      <w:r w:rsidR="00CD0030">
        <w:rPr>
          <w:sz w:val="24"/>
        </w:rPr>
        <w:t>a (le)</w:t>
      </w:r>
      <w:r w:rsidRPr="005F11C9">
        <w:rPr>
          <w:sz w:val="24"/>
        </w:rPr>
        <w:t xml:space="preserve"> Président</w:t>
      </w:r>
      <w:r w:rsidR="00CD0030">
        <w:rPr>
          <w:sz w:val="24"/>
        </w:rPr>
        <w:t>(e</w:t>
      </w:r>
      <w:r w:rsidR="00F40480">
        <w:rPr>
          <w:sz w:val="24"/>
        </w:rPr>
        <w:t>),</w:t>
      </w:r>
      <w:r w:rsidRPr="005F11C9">
        <w:rPr>
          <w:sz w:val="24"/>
        </w:rPr>
        <w:t xml:space="preserve"> que je suis de Nationalité </w:t>
      </w:r>
      <w:r w:rsidR="00A474C7">
        <w:rPr>
          <w:sz w:val="24"/>
        </w:rPr>
        <w:t>……………</w:t>
      </w:r>
      <w:r w:rsidRPr="005F11C9">
        <w:rPr>
          <w:sz w:val="24"/>
        </w:rPr>
        <w:t>, né le  …………. à :……</w:t>
      </w:r>
      <w:r>
        <w:rPr>
          <w:sz w:val="24"/>
        </w:rPr>
        <w:t>……………………..</w:t>
      </w:r>
      <w:r w:rsidRPr="005F11C9">
        <w:rPr>
          <w:sz w:val="24"/>
        </w:rPr>
        <w:t>…</w:t>
      </w:r>
      <w:r w:rsidR="008A5BC9" w:rsidRPr="005F11C9">
        <w:rPr>
          <w:sz w:val="24"/>
        </w:rPr>
        <w:t>…</w:t>
      </w:r>
      <w:r w:rsidR="008A5BC9">
        <w:rPr>
          <w:sz w:val="24"/>
        </w:rPr>
        <w:t>, Titulaire</w:t>
      </w:r>
      <w:r w:rsidRPr="005F11C9">
        <w:rPr>
          <w:sz w:val="24"/>
        </w:rPr>
        <w:t xml:space="preserve"> du </w:t>
      </w:r>
      <w:r w:rsidR="007614D0">
        <w:rPr>
          <w:sz w:val="24"/>
        </w:rPr>
        <w:t>D</w:t>
      </w:r>
      <w:r w:rsidRPr="005F11C9">
        <w:rPr>
          <w:sz w:val="24"/>
        </w:rPr>
        <w:t xml:space="preserve">iplôme de </w:t>
      </w:r>
      <w:r w:rsidR="007614D0">
        <w:rPr>
          <w:sz w:val="24"/>
        </w:rPr>
        <w:t>D</w:t>
      </w:r>
      <w:r w:rsidRPr="005F11C9">
        <w:rPr>
          <w:sz w:val="24"/>
        </w:rPr>
        <w:t xml:space="preserve">octeur en  Médecine de  la </w:t>
      </w:r>
      <w:r w:rsidR="00432EAF">
        <w:rPr>
          <w:sz w:val="24"/>
        </w:rPr>
        <w:t>F</w:t>
      </w:r>
      <w:r w:rsidRPr="005F11C9">
        <w:rPr>
          <w:sz w:val="24"/>
        </w:rPr>
        <w:t>aculté  de</w:t>
      </w:r>
      <w:r>
        <w:rPr>
          <w:sz w:val="24"/>
        </w:rPr>
        <w:t>…………………………….</w:t>
      </w:r>
      <w:r w:rsidR="00432EAF">
        <w:rPr>
          <w:sz w:val="24"/>
        </w:rPr>
        <w:t>.</w:t>
      </w:r>
      <w:r w:rsidR="00064B75" w:rsidRPr="00064B75">
        <w:rPr>
          <w:sz w:val="24"/>
        </w:rPr>
        <w:t xml:space="preserve"> </w:t>
      </w:r>
      <w:r w:rsidR="00064B75">
        <w:rPr>
          <w:sz w:val="24"/>
        </w:rPr>
        <w:t>/ du diplôme de spécialité</w:t>
      </w:r>
      <w:r w:rsidR="0006528A">
        <w:rPr>
          <w:sz w:val="24"/>
        </w:rPr>
        <w:t>…………………..</w:t>
      </w:r>
      <w:r w:rsidR="00064B75">
        <w:rPr>
          <w:sz w:val="24"/>
        </w:rPr>
        <w:t xml:space="preserve"> de la faculté de…………………………………</w:t>
      </w:r>
    </w:p>
    <w:p w:rsidR="00064B75" w:rsidRPr="0014611E" w:rsidRDefault="00064B75" w:rsidP="00064B75">
      <w:pPr>
        <w:ind w:left="426" w:right="-108"/>
        <w:jc w:val="both"/>
        <w:rPr>
          <w:sz w:val="24"/>
        </w:rPr>
      </w:pPr>
    </w:p>
    <w:p w:rsidR="00D8586F" w:rsidRPr="005F11C9" w:rsidRDefault="00D8586F" w:rsidP="00FA4937">
      <w:pPr>
        <w:ind w:left="426" w:right="708" w:firstLine="567"/>
        <w:jc w:val="both"/>
        <w:rPr>
          <w:sz w:val="24"/>
        </w:rPr>
      </w:pPr>
      <w:r w:rsidRPr="005F11C9">
        <w:rPr>
          <w:sz w:val="24"/>
        </w:rPr>
        <w:t xml:space="preserve">                                                            .</w:t>
      </w:r>
    </w:p>
    <w:p w:rsidR="00D8586F" w:rsidRDefault="00D8586F" w:rsidP="000733F9">
      <w:pPr>
        <w:ind w:left="426" w:right="283" w:firstLine="1412"/>
        <w:jc w:val="both"/>
        <w:rPr>
          <w:sz w:val="12"/>
          <w:szCs w:val="12"/>
        </w:rPr>
      </w:pPr>
    </w:p>
    <w:p w:rsidR="000733F9" w:rsidRPr="00D2798A" w:rsidRDefault="000733F9" w:rsidP="000733F9">
      <w:pPr>
        <w:ind w:left="426" w:right="283" w:firstLine="1412"/>
        <w:jc w:val="both"/>
        <w:rPr>
          <w:sz w:val="12"/>
          <w:szCs w:val="12"/>
        </w:rPr>
      </w:pPr>
    </w:p>
    <w:p w:rsidR="00D8586F" w:rsidRPr="005F11C9" w:rsidRDefault="00F40480" w:rsidP="00766EE6">
      <w:pPr>
        <w:ind w:left="426" w:right="283"/>
        <w:jc w:val="both"/>
        <w:rPr>
          <w:sz w:val="24"/>
        </w:rPr>
      </w:pPr>
      <w:r>
        <w:rPr>
          <w:sz w:val="24"/>
        </w:rPr>
        <w:t xml:space="preserve">         </w:t>
      </w:r>
      <w:r w:rsidR="00D8586F" w:rsidRPr="005F11C9">
        <w:rPr>
          <w:sz w:val="24"/>
        </w:rPr>
        <w:t xml:space="preserve">Je </w:t>
      </w:r>
      <w:r w:rsidR="00A23CAF" w:rsidRPr="005F11C9">
        <w:rPr>
          <w:sz w:val="24"/>
        </w:rPr>
        <w:t>joins</w:t>
      </w:r>
      <w:r w:rsidR="00A23CAF">
        <w:rPr>
          <w:sz w:val="24"/>
        </w:rPr>
        <w:t>,</w:t>
      </w:r>
      <w:r w:rsidR="00D8586F" w:rsidRPr="005F11C9">
        <w:rPr>
          <w:sz w:val="24"/>
        </w:rPr>
        <w:t xml:space="preserve"> à ma demande, les pièces </w:t>
      </w:r>
      <w:r w:rsidR="00766EE6">
        <w:rPr>
          <w:sz w:val="24"/>
        </w:rPr>
        <w:t xml:space="preserve">justificatives. </w:t>
      </w:r>
    </w:p>
    <w:p w:rsidR="00D8586F" w:rsidRPr="005F11C9" w:rsidRDefault="00D8586F" w:rsidP="000733F9">
      <w:pPr>
        <w:ind w:left="426" w:right="283" w:firstLine="1412"/>
        <w:jc w:val="both"/>
        <w:rPr>
          <w:sz w:val="24"/>
        </w:rPr>
      </w:pPr>
    </w:p>
    <w:p w:rsidR="00D8586F" w:rsidRPr="00940BBD" w:rsidRDefault="00B65F7D" w:rsidP="000733F9">
      <w:pPr>
        <w:tabs>
          <w:tab w:val="left" w:pos="2400"/>
        </w:tabs>
        <w:ind w:left="426" w:right="283" w:firstLine="42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F2AA4" w:rsidRPr="00F56C6E" w:rsidRDefault="00F40480" w:rsidP="000733F9">
      <w:pPr>
        <w:ind w:left="426" w:right="283"/>
        <w:jc w:val="both"/>
        <w:rPr>
          <w:sz w:val="24"/>
        </w:rPr>
      </w:pPr>
      <w:r>
        <w:rPr>
          <w:sz w:val="24"/>
        </w:rPr>
        <w:t xml:space="preserve">         </w:t>
      </w:r>
      <w:r w:rsidR="009F2AA4" w:rsidRPr="00E761D6">
        <w:rPr>
          <w:sz w:val="24"/>
        </w:rPr>
        <w:t>Veuillez agréer, Monsieur le Président</w:t>
      </w:r>
      <w:r w:rsidR="00432EAF">
        <w:rPr>
          <w:sz w:val="24"/>
        </w:rPr>
        <w:t>,</w:t>
      </w:r>
      <w:r w:rsidR="009F2AA4" w:rsidRPr="00E761D6">
        <w:rPr>
          <w:sz w:val="24"/>
        </w:rPr>
        <w:t xml:space="preserve"> l’expression de mes </w:t>
      </w:r>
      <w:r w:rsidR="009F2AA4">
        <w:rPr>
          <w:sz w:val="24"/>
        </w:rPr>
        <w:t>meilleures salutations</w:t>
      </w:r>
      <w:r w:rsidR="009F2AA4" w:rsidRPr="00F56C6E">
        <w:rPr>
          <w:sz w:val="24"/>
        </w:rPr>
        <w:t>.</w:t>
      </w:r>
    </w:p>
    <w:p w:rsidR="009F2AA4" w:rsidRPr="00687670" w:rsidRDefault="009F2AA4" w:rsidP="000733F9">
      <w:pPr>
        <w:ind w:left="426" w:right="283" w:firstLine="709"/>
        <w:jc w:val="both"/>
        <w:rPr>
          <w:sz w:val="2"/>
          <w:szCs w:val="2"/>
        </w:rPr>
      </w:pPr>
    </w:p>
    <w:p w:rsidR="00D8586F" w:rsidRPr="005F11C9" w:rsidRDefault="00D8586F" w:rsidP="000733F9">
      <w:pPr>
        <w:ind w:left="426" w:right="283"/>
        <w:rPr>
          <w:sz w:val="24"/>
        </w:rPr>
      </w:pPr>
      <w:r w:rsidRPr="005F11C9">
        <w:rPr>
          <w:sz w:val="24"/>
        </w:rPr>
        <w:tab/>
      </w:r>
      <w:r w:rsidRPr="005F11C9">
        <w:rPr>
          <w:sz w:val="24"/>
        </w:rPr>
        <w:tab/>
      </w:r>
    </w:p>
    <w:p w:rsidR="009F2AA4" w:rsidRDefault="00D8586F" w:rsidP="000733F9">
      <w:pPr>
        <w:ind w:left="426" w:right="283"/>
        <w:rPr>
          <w:sz w:val="24"/>
        </w:rPr>
      </w:pPr>
      <w:r w:rsidRPr="005F11C9">
        <w:rPr>
          <w:sz w:val="24"/>
        </w:rPr>
        <w:tab/>
        <w:t xml:space="preserve">                        </w:t>
      </w:r>
      <w:r w:rsidRPr="005F11C9">
        <w:rPr>
          <w:sz w:val="24"/>
        </w:rPr>
        <w:tab/>
      </w:r>
      <w:r>
        <w:rPr>
          <w:sz w:val="24"/>
        </w:rPr>
        <w:t xml:space="preserve">        </w:t>
      </w:r>
      <w:r w:rsidR="009F2AA4">
        <w:rPr>
          <w:sz w:val="24"/>
        </w:rPr>
        <w:t xml:space="preserve">                         </w:t>
      </w:r>
      <w:r>
        <w:rPr>
          <w:sz w:val="24"/>
        </w:rPr>
        <w:t xml:space="preserve">  </w:t>
      </w:r>
      <w:r w:rsidRPr="005F11C9">
        <w:rPr>
          <w:sz w:val="24"/>
        </w:rPr>
        <w:t>Date</w:t>
      </w:r>
      <w:r w:rsidR="009F2AA4">
        <w:rPr>
          <w:sz w:val="24"/>
        </w:rPr>
        <w:t> :</w:t>
      </w:r>
      <w:r w:rsidRPr="005F11C9">
        <w:rPr>
          <w:sz w:val="24"/>
        </w:rPr>
        <w:t xml:space="preserve"> </w:t>
      </w:r>
      <w:r w:rsidR="00C87395">
        <w:rPr>
          <w:sz w:val="24"/>
        </w:rPr>
        <w:t>…………………..</w:t>
      </w:r>
    </w:p>
    <w:p w:rsidR="001F44FA" w:rsidRPr="005F11C9" w:rsidRDefault="009F2AA4" w:rsidP="000733F9">
      <w:pPr>
        <w:ind w:left="426" w:right="283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</w:t>
      </w:r>
      <w:r w:rsidR="00D8586F" w:rsidRPr="005F11C9">
        <w:rPr>
          <w:sz w:val="24"/>
        </w:rPr>
        <w:t xml:space="preserve">  Signature :</w:t>
      </w:r>
    </w:p>
    <w:p w:rsidR="00D8586F" w:rsidRDefault="00D8586F" w:rsidP="000733F9">
      <w:pPr>
        <w:ind w:left="426" w:right="283"/>
        <w:rPr>
          <w:sz w:val="16"/>
          <w:szCs w:val="16"/>
        </w:rPr>
      </w:pPr>
    </w:p>
    <w:p w:rsidR="00F40480" w:rsidRDefault="00F40480" w:rsidP="000733F9">
      <w:pPr>
        <w:ind w:left="426" w:right="283"/>
        <w:rPr>
          <w:sz w:val="16"/>
          <w:szCs w:val="16"/>
        </w:rPr>
      </w:pPr>
    </w:p>
    <w:p w:rsidR="00F40480" w:rsidRDefault="00F40480" w:rsidP="000733F9">
      <w:pPr>
        <w:ind w:left="426" w:right="283"/>
        <w:rPr>
          <w:sz w:val="16"/>
          <w:szCs w:val="16"/>
        </w:rPr>
      </w:pPr>
    </w:p>
    <w:p w:rsidR="00F40480" w:rsidRDefault="00F40480" w:rsidP="000733F9">
      <w:pPr>
        <w:ind w:left="426" w:right="283"/>
        <w:rPr>
          <w:sz w:val="16"/>
          <w:szCs w:val="16"/>
        </w:rPr>
      </w:pPr>
    </w:p>
    <w:p w:rsidR="00DA3F0D" w:rsidRDefault="00DA3F0D" w:rsidP="000733F9">
      <w:pPr>
        <w:ind w:left="426" w:right="283"/>
        <w:rPr>
          <w:sz w:val="16"/>
          <w:szCs w:val="16"/>
        </w:rPr>
      </w:pPr>
    </w:p>
    <w:p w:rsidR="00DA3F0D" w:rsidRDefault="00DA3F0D" w:rsidP="000733F9">
      <w:pPr>
        <w:ind w:left="426" w:right="283"/>
        <w:rPr>
          <w:sz w:val="16"/>
          <w:szCs w:val="16"/>
        </w:rPr>
      </w:pPr>
    </w:p>
    <w:p w:rsidR="00254E2A" w:rsidRDefault="00254E2A" w:rsidP="00254E2A">
      <w:pPr>
        <w:ind w:left="426" w:right="283" w:firstLine="709"/>
        <w:rPr>
          <w:sz w:val="16"/>
          <w:szCs w:val="16"/>
        </w:rPr>
      </w:pPr>
    </w:p>
    <w:p w:rsidR="00D8586F" w:rsidRPr="00AF3D36" w:rsidRDefault="00147449" w:rsidP="0000112C">
      <w:pPr>
        <w:numPr>
          <w:ilvl w:val="0"/>
          <w:numId w:val="2"/>
        </w:numPr>
        <w:ind w:left="426" w:right="283" w:firstLine="66"/>
        <w:rPr>
          <w:sz w:val="21"/>
          <w:szCs w:val="21"/>
        </w:rPr>
      </w:pPr>
      <w:r w:rsidRPr="00AF3D36">
        <w:rPr>
          <w:sz w:val="21"/>
          <w:szCs w:val="21"/>
        </w:rPr>
        <w:t xml:space="preserve">Préciser le nom de la </w:t>
      </w:r>
      <w:r w:rsidR="0000112C">
        <w:rPr>
          <w:sz w:val="21"/>
          <w:szCs w:val="21"/>
        </w:rPr>
        <w:t>commune</w:t>
      </w:r>
      <w:r w:rsidRPr="00AF3D36">
        <w:rPr>
          <w:sz w:val="21"/>
          <w:szCs w:val="21"/>
        </w:rPr>
        <w:t> </w:t>
      </w:r>
    </w:p>
    <w:p w:rsidR="00D8586F" w:rsidRPr="00AF3D36" w:rsidRDefault="00D8586F" w:rsidP="000733F9">
      <w:pPr>
        <w:numPr>
          <w:ilvl w:val="0"/>
          <w:numId w:val="2"/>
        </w:numPr>
        <w:ind w:left="426" w:right="283" w:firstLine="66"/>
        <w:rPr>
          <w:sz w:val="21"/>
          <w:szCs w:val="21"/>
        </w:rPr>
      </w:pPr>
      <w:r w:rsidRPr="00AF3D36">
        <w:rPr>
          <w:sz w:val="21"/>
          <w:szCs w:val="21"/>
        </w:rPr>
        <w:t>Préci</w:t>
      </w:r>
      <w:r w:rsidR="00280CFE" w:rsidRPr="00AF3D36">
        <w:rPr>
          <w:sz w:val="21"/>
          <w:szCs w:val="21"/>
        </w:rPr>
        <w:t>ser le secteur </w:t>
      </w:r>
      <w:r w:rsidR="00252E07" w:rsidRPr="00AF3D36">
        <w:rPr>
          <w:sz w:val="21"/>
          <w:szCs w:val="21"/>
        </w:rPr>
        <w:t>: Privé</w:t>
      </w:r>
    </w:p>
    <w:p w:rsidR="008034D4" w:rsidRPr="00775DA5" w:rsidRDefault="008034D4" w:rsidP="00FE556E">
      <w:pPr>
        <w:ind w:right="283"/>
        <w:rPr>
          <w:rFonts w:cs="Times New Roman"/>
          <w:color w:val="000000"/>
          <w:sz w:val="18"/>
          <w:szCs w:val="18"/>
        </w:rPr>
      </w:pPr>
      <w:r w:rsidRPr="00775DA5">
        <w:rPr>
          <w:color w:val="000000"/>
          <w:szCs w:val="20"/>
        </w:rPr>
        <w:t xml:space="preserve">         </w:t>
      </w:r>
      <w:r w:rsidR="00B06460" w:rsidRPr="00775DA5">
        <w:rPr>
          <w:color w:val="000000"/>
          <w:szCs w:val="20"/>
        </w:rPr>
        <w:t xml:space="preserve">  </w:t>
      </w:r>
      <w:r w:rsidR="000703A7" w:rsidRPr="008034D4">
        <w:rPr>
          <w:rFonts w:cs="Times New Roman"/>
          <w:color w:val="000000"/>
          <w:sz w:val="18"/>
          <w:szCs w:val="18"/>
        </w:rPr>
        <w:t xml:space="preserve">Conformément </w:t>
      </w:r>
      <w:r w:rsidR="000703A7">
        <w:rPr>
          <w:rFonts w:cs="Times New Roman"/>
          <w:color w:val="000000"/>
          <w:sz w:val="18"/>
          <w:szCs w:val="18"/>
        </w:rPr>
        <w:t xml:space="preserve">aux dispositions des articles : </w:t>
      </w:r>
      <w:r w:rsidR="000703A7" w:rsidRPr="008D7A3E">
        <w:rPr>
          <w:rFonts w:cs="Times New Roman"/>
          <w:b/>
          <w:bCs/>
          <w:color w:val="000000"/>
          <w:sz w:val="18"/>
          <w:szCs w:val="18"/>
        </w:rPr>
        <w:t>27</w:t>
      </w:r>
      <w:r w:rsidR="000703A7">
        <w:rPr>
          <w:rFonts w:cs="Times New Roman"/>
          <w:color w:val="000000"/>
          <w:sz w:val="18"/>
          <w:szCs w:val="18"/>
        </w:rPr>
        <w:t xml:space="preserve"> et </w:t>
      </w:r>
      <w:r w:rsidR="000703A7" w:rsidRPr="008D7A3E">
        <w:rPr>
          <w:rFonts w:cs="Times New Roman"/>
          <w:b/>
          <w:bCs/>
          <w:color w:val="000000"/>
          <w:sz w:val="18"/>
          <w:szCs w:val="18"/>
        </w:rPr>
        <w:t>28</w:t>
      </w:r>
      <w:r w:rsidR="000703A7">
        <w:rPr>
          <w:rFonts w:cs="Times New Roman"/>
          <w:color w:val="000000"/>
          <w:sz w:val="18"/>
          <w:szCs w:val="18"/>
        </w:rPr>
        <w:t xml:space="preserve"> </w:t>
      </w:r>
      <w:r w:rsidR="000703A7" w:rsidRPr="008034D4">
        <w:rPr>
          <w:rFonts w:cs="Times New Roman"/>
          <w:color w:val="000000"/>
          <w:sz w:val="18"/>
          <w:szCs w:val="18"/>
        </w:rPr>
        <w:t xml:space="preserve"> de la loi </w:t>
      </w:r>
      <w:r w:rsidR="000703A7" w:rsidRPr="008034D4">
        <w:rPr>
          <w:rFonts w:cs="Times New Roman"/>
          <w:b/>
          <w:bCs/>
          <w:color w:val="000000"/>
          <w:sz w:val="18"/>
          <w:szCs w:val="18"/>
        </w:rPr>
        <w:t xml:space="preserve">33-21 </w:t>
      </w:r>
      <w:r w:rsidR="000703A7" w:rsidRPr="008034D4">
        <w:rPr>
          <w:rFonts w:cs="Times New Roman"/>
          <w:color w:val="000000"/>
          <w:sz w:val="18"/>
          <w:szCs w:val="18"/>
        </w:rPr>
        <w:t>modifiant et complétant la loi</w:t>
      </w:r>
      <w:r w:rsidR="000703A7" w:rsidRPr="008034D4">
        <w:rPr>
          <w:rFonts w:cs="Times New Roman"/>
          <w:b/>
          <w:bCs/>
          <w:color w:val="000000"/>
          <w:sz w:val="18"/>
          <w:szCs w:val="18"/>
        </w:rPr>
        <w:t xml:space="preserve"> 131-13</w:t>
      </w:r>
      <w:r w:rsidR="000703A7">
        <w:rPr>
          <w:rFonts w:cs="Times New Roman"/>
          <w:color w:val="000000"/>
          <w:sz w:val="18"/>
          <w:szCs w:val="18"/>
        </w:rPr>
        <w:t>.</w:t>
      </w:r>
    </w:p>
    <w:p w:rsidR="00523035" w:rsidRPr="00141747" w:rsidRDefault="008D7A3E" w:rsidP="00141747">
      <w:pPr>
        <w:ind w:left="426" w:right="283"/>
        <w:rPr>
          <w:b/>
          <w:bCs/>
          <w:color w:val="000000"/>
          <w:szCs w:val="20"/>
        </w:rPr>
      </w:pP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 w:rsidRPr="008D7A3E">
        <w:rPr>
          <w:b/>
          <w:bCs/>
          <w:color w:val="548DD4"/>
          <w:szCs w:val="20"/>
        </w:rPr>
        <w:t>IE0</w:t>
      </w:r>
      <w:r w:rsidR="007D41D2">
        <w:rPr>
          <w:b/>
          <w:bCs/>
          <w:color w:val="548DD4"/>
          <w:szCs w:val="20"/>
        </w:rPr>
        <w:t>4</w:t>
      </w:r>
    </w:p>
    <w:sectPr w:rsidR="00523035" w:rsidRPr="00141747" w:rsidSect="00EA31C1">
      <w:footerReference w:type="default" r:id="rId11"/>
      <w:pgSz w:w="11907" w:h="16840"/>
      <w:pgMar w:top="142" w:right="567" w:bottom="709" w:left="284" w:header="567" w:footer="6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EE8" w:rsidRDefault="00F26EE8" w:rsidP="00B907FB">
      <w:r>
        <w:separator/>
      </w:r>
    </w:p>
  </w:endnote>
  <w:endnote w:type="continuationSeparator" w:id="0">
    <w:p w:rsidR="00F26EE8" w:rsidRDefault="00F26EE8" w:rsidP="00B9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7FB" w:rsidRDefault="00FD1B6F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7209790</wp:posOffset>
              </wp:positionH>
              <wp:positionV relativeFrom="page">
                <wp:posOffset>10352405</wp:posOffset>
              </wp:positionV>
              <wp:extent cx="73025" cy="334645"/>
              <wp:effectExtent l="0" t="0" r="22225" b="10795"/>
              <wp:wrapNone/>
              <wp:docPr id="223" name="Group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025" cy="334645"/>
                        <a:chOff x="2820" y="4935"/>
                        <a:chExt cx="120" cy="1320"/>
                      </a:xfrm>
                    </wpg:grpSpPr>
                    <wps:wsp>
                      <wps:cNvPr id="448" name="Forme automatiqu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Forme automatiqu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Forme automatiqu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id="Groupe 223" o:spid="_x0000_s1026" style="position:absolute;margin-left:567.7pt;margin-top:815.15pt;width:5.75pt;height:26.35pt;z-index:251658240;mso-height-percent:780;mso-position-horizontal-relative:page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Forme automatiqu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GOC8EAAADcAAAADwAAAGRycy9kb3ducmV2LnhtbERPz2vCMBS+C/4P4QneNNmQMTvTMgRB&#10;hB3mBrLbo3lrg81LSbJa/euXg+Dx4/u9qUbXiYFCtJ41PC0VCOLaG8uNhu+v3eIVREzIBjvPpOFK&#10;EapyOtlgYfyFP2k4pkbkEI4FamhT6gspY92Sw7j0PXHmfn1wmDIMjTQBLzncdfJZqRfp0HJuaLGn&#10;bUv1+fjnNHzY8Xqy/sepc1ivubkdhpNCreez8f0NRKIxPcR3995oWK3y2nwmHwFZ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IY4LwQAAANwAAAAPAAAAAAAAAAAAAAAA&#10;AKECAABkcnMvZG93bnJldi54bWxQSwUGAAAAAAQABAD5AAAAjwMAAAAA&#10;" strokecolor="#a9d18e" strokeweight="1.25pt"/>
              <v:shape id="Forme automatiqu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0rkMQAAADcAAAADwAAAGRycy9kb3ducmV2LnhtbESPQWsCMRSE74L/IbyCN01apHRXoxSh&#10;IEIPtYJ4e2xed4OblyWJ69pf3xQEj8PMfMMs14NrRU8hWs8anmcKBHHljeVaw+H7Y/oGIiZkg61n&#10;0nCjCOvVeLTE0vgrf1G/T7XIEI4lamhS6kopY9WQwzjzHXH2fnxwmLIMtTQBrxnuWvmi1Kt0aDkv&#10;NNjRpqHqvL84DZ92uB2tPzl1DkXB9e+uPyrUevI0vC9AJBrSI3xvb42G+byA/zP5CM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bSuQxAAAANwAAAAPAAAAAAAAAAAA&#10;AAAAAKECAABkcnMvZG93bnJldi54bWxQSwUGAAAAAAQABAD5AAAAkgMAAAAA&#10;" strokecolor="#a9d18e" strokeweight="1.25pt"/>
              <v:shape id="Forme automatiqu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4U0MEAAADcAAAADwAAAGRycy9kb3ducmV2LnhtbERPTWsCMRC9F/ofwgjeaqLUUlejFEEo&#10;ggdtQXobNuNucDNZkriu/npzEHp8vO/FqneN6ChE61nDeKRAEJfeWK40/P5s3j5BxIRssPFMGm4U&#10;YbV8fVlgYfyV99QdUiVyCMcCNdQptYWUsazJYRz5ljhzJx8cpgxDJU3Aaw53jZwo9SEdWs4NNba0&#10;rqk8Hy5Ow872t6P1f06dw2zG1X3bHRVqPRz0X3MQifr0L366v42G92men8/kI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jhTQwQAAANwAAAAPAAAAAAAAAAAAAAAA&#10;AKECAABkcnMvZG93bnJldi54bWxQSwUGAAAAAAQABAD5AAAAjwMAAAAA&#10;" strokecolor="#a9d18e" strokeweight="1.25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7016115" cy="361950"/>
              <wp:effectExtent l="0" t="0" r="0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1611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07FB" w:rsidRDefault="00B907FB" w:rsidP="00B907FB">
                          <w:pPr>
                            <w:jc w:val="right"/>
                          </w:pPr>
                          <w:r>
                            <w:t>29 mars 2022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tangle 451" o:spid="_x0000_s1027" style="position:absolute;margin-left:0;margin-top:0;width:552.45pt;height:28.5pt;z-index:251657216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" filled="f" stroked="f">
              <v:textbox inset=",0">
                <w:txbxContent>
                  <w:p w:rsidR="00B907FB" w:rsidRDefault="00B907FB" w:rsidP="00B907FB">
                    <w:pPr>
                      <w:jc w:val="right"/>
                    </w:pPr>
                    <w:r>
                      <w:t>29 mars 2022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EE8" w:rsidRDefault="00F26EE8" w:rsidP="00B907FB">
      <w:r>
        <w:separator/>
      </w:r>
    </w:p>
  </w:footnote>
  <w:footnote w:type="continuationSeparator" w:id="0">
    <w:p w:rsidR="00F26EE8" w:rsidRDefault="00F26EE8" w:rsidP="00B90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2F28"/>
    <w:multiLevelType w:val="hybridMultilevel"/>
    <w:tmpl w:val="1540BBAA"/>
    <w:lvl w:ilvl="0" w:tplc="FB06B502">
      <w:numFmt w:val="bullet"/>
      <w:lvlText w:val="-"/>
      <w:lvlJc w:val="left"/>
      <w:pPr>
        <w:ind w:left="189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1">
    <w:nsid w:val="08920CE8"/>
    <w:multiLevelType w:val="hybridMultilevel"/>
    <w:tmpl w:val="8FA41CA4"/>
    <w:lvl w:ilvl="0" w:tplc="F81834A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0A336863"/>
    <w:multiLevelType w:val="hybridMultilevel"/>
    <w:tmpl w:val="8800014C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C1B277D"/>
    <w:multiLevelType w:val="hybridMultilevel"/>
    <w:tmpl w:val="EA56AC82"/>
    <w:lvl w:ilvl="0" w:tplc="46940CAE">
      <w:start w:val="8"/>
      <w:numFmt w:val="bullet"/>
      <w:lvlText w:val="-"/>
      <w:lvlJc w:val="left"/>
      <w:pPr>
        <w:ind w:left="1713" w:hanging="360"/>
      </w:pPr>
      <w:rPr>
        <w:rFonts w:ascii="Baskerville Old Face" w:eastAsia="Times New Roman" w:hAnsi="Baskerville Old Face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0C66495E"/>
    <w:multiLevelType w:val="hybridMultilevel"/>
    <w:tmpl w:val="DDE2DB64"/>
    <w:lvl w:ilvl="0" w:tplc="FB06B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A3B1B"/>
    <w:multiLevelType w:val="hybridMultilevel"/>
    <w:tmpl w:val="68B66D8E"/>
    <w:lvl w:ilvl="0" w:tplc="371C9660">
      <w:start w:val="5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71A7BFB"/>
    <w:multiLevelType w:val="hybridMultilevel"/>
    <w:tmpl w:val="C26C435C"/>
    <w:lvl w:ilvl="0" w:tplc="FB06B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B3F3D"/>
    <w:multiLevelType w:val="hybridMultilevel"/>
    <w:tmpl w:val="99106404"/>
    <w:lvl w:ilvl="0" w:tplc="5D9A56FC">
      <w:start w:val="10"/>
      <w:numFmt w:val="decimal"/>
      <w:lvlText w:val="%1-"/>
      <w:lvlJc w:val="left"/>
      <w:pPr>
        <w:ind w:left="1241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F7917AD"/>
    <w:multiLevelType w:val="hybridMultilevel"/>
    <w:tmpl w:val="516034CC"/>
    <w:lvl w:ilvl="0" w:tplc="2B1E9D6A">
      <w:start w:val="10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F08CE"/>
    <w:multiLevelType w:val="hybridMultilevel"/>
    <w:tmpl w:val="F370D5EE"/>
    <w:lvl w:ilvl="0" w:tplc="61AC7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683EB6"/>
    <w:multiLevelType w:val="hybridMultilevel"/>
    <w:tmpl w:val="81229410"/>
    <w:lvl w:ilvl="0" w:tplc="687A89FC"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1510265"/>
    <w:multiLevelType w:val="hybridMultilevel"/>
    <w:tmpl w:val="E132C2B2"/>
    <w:lvl w:ilvl="0" w:tplc="CD527826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2">
    <w:nsid w:val="46B97661"/>
    <w:multiLevelType w:val="hybridMultilevel"/>
    <w:tmpl w:val="0F160640"/>
    <w:lvl w:ilvl="0" w:tplc="EE54AA12">
      <w:start w:val="5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1697BDC"/>
    <w:multiLevelType w:val="hybridMultilevel"/>
    <w:tmpl w:val="A8FC3C1C"/>
    <w:lvl w:ilvl="0" w:tplc="D0B06ED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903E41"/>
    <w:multiLevelType w:val="hybridMultilevel"/>
    <w:tmpl w:val="0840CF38"/>
    <w:lvl w:ilvl="0" w:tplc="61AC7D4E">
      <w:numFmt w:val="bullet"/>
      <w:lvlText w:val="-"/>
      <w:lvlJc w:val="left"/>
      <w:pPr>
        <w:ind w:left="242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5DC80B34"/>
    <w:multiLevelType w:val="hybridMultilevel"/>
    <w:tmpl w:val="DB12CA68"/>
    <w:lvl w:ilvl="0" w:tplc="61AC7D4E">
      <w:numFmt w:val="bullet"/>
      <w:lvlText w:val="-"/>
      <w:lvlJc w:val="left"/>
      <w:pPr>
        <w:ind w:left="243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6">
    <w:nsid w:val="5FE1780D"/>
    <w:multiLevelType w:val="hybridMultilevel"/>
    <w:tmpl w:val="BDEED2E8"/>
    <w:lvl w:ilvl="0" w:tplc="5D2AA336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620E7E5C"/>
    <w:multiLevelType w:val="hybridMultilevel"/>
    <w:tmpl w:val="FC38A24E"/>
    <w:lvl w:ilvl="0" w:tplc="040C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>
    <w:nsid w:val="66F17A70"/>
    <w:multiLevelType w:val="hybridMultilevel"/>
    <w:tmpl w:val="27A2FC40"/>
    <w:lvl w:ilvl="0" w:tplc="C9D694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7393319"/>
    <w:multiLevelType w:val="hybridMultilevel"/>
    <w:tmpl w:val="B7D4AEAE"/>
    <w:lvl w:ilvl="0" w:tplc="CACECD54">
      <w:start w:val="4"/>
      <w:numFmt w:val="decimal"/>
      <w:lvlText w:val="%1"/>
      <w:lvlJc w:val="left"/>
      <w:pPr>
        <w:ind w:left="1080" w:hanging="360"/>
      </w:pPr>
      <w:rPr>
        <w:rFonts w:hint="default"/>
        <w:color w:val="548DD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765337"/>
    <w:multiLevelType w:val="hybridMultilevel"/>
    <w:tmpl w:val="9FCE434C"/>
    <w:lvl w:ilvl="0" w:tplc="FB06B50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>
    <w:nsid w:val="6E6C03CA"/>
    <w:multiLevelType w:val="hybridMultilevel"/>
    <w:tmpl w:val="BDEED2E8"/>
    <w:lvl w:ilvl="0" w:tplc="5D2AA336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70EC62F2"/>
    <w:multiLevelType w:val="hybridMultilevel"/>
    <w:tmpl w:val="D196EBF8"/>
    <w:lvl w:ilvl="0" w:tplc="3AE861FE">
      <w:start w:val="10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734CCB"/>
    <w:multiLevelType w:val="hybridMultilevel"/>
    <w:tmpl w:val="0B5ABA44"/>
    <w:lvl w:ilvl="0" w:tplc="392254E8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7CAA548E"/>
    <w:multiLevelType w:val="hybridMultilevel"/>
    <w:tmpl w:val="29E0CCCE"/>
    <w:lvl w:ilvl="0" w:tplc="687A89FC"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7"/>
  </w:num>
  <w:num w:numId="4">
    <w:abstractNumId w:val="2"/>
  </w:num>
  <w:num w:numId="5">
    <w:abstractNumId w:val="4"/>
  </w:num>
  <w:num w:numId="6">
    <w:abstractNumId w:val="6"/>
  </w:num>
  <w:num w:numId="7">
    <w:abstractNumId w:val="24"/>
  </w:num>
  <w:num w:numId="8">
    <w:abstractNumId w:val="10"/>
  </w:num>
  <w:num w:numId="9">
    <w:abstractNumId w:val="0"/>
  </w:num>
  <w:num w:numId="10">
    <w:abstractNumId w:val="18"/>
  </w:num>
  <w:num w:numId="11">
    <w:abstractNumId w:val="19"/>
  </w:num>
  <w:num w:numId="12">
    <w:abstractNumId w:val="13"/>
  </w:num>
  <w:num w:numId="13">
    <w:abstractNumId w:val="12"/>
  </w:num>
  <w:num w:numId="14">
    <w:abstractNumId w:val="5"/>
  </w:num>
  <w:num w:numId="15">
    <w:abstractNumId w:val="8"/>
  </w:num>
  <w:num w:numId="16">
    <w:abstractNumId w:val="22"/>
  </w:num>
  <w:num w:numId="17">
    <w:abstractNumId w:val="7"/>
  </w:num>
  <w:num w:numId="18">
    <w:abstractNumId w:val="1"/>
  </w:num>
  <w:num w:numId="19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3"/>
  </w:num>
  <w:num w:numId="22">
    <w:abstractNumId w:val="23"/>
  </w:num>
  <w:num w:numId="23">
    <w:abstractNumId w:val="15"/>
  </w:num>
  <w:num w:numId="24">
    <w:abstractNumId w:val="9"/>
  </w:num>
  <w:num w:numId="25">
    <w:abstractNumId w:val="14"/>
  </w:num>
  <w:num w:numId="26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3EE"/>
    <w:rsid w:val="00000C6F"/>
    <w:rsid w:val="0000112C"/>
    <w:rsid w:val="00004AEC"/>
    <w:rsid w:val="00005089"/>
    <w:rsid w:val="000068E5"/>
    <w:rsid w:val="000103C7"/>
    <w:rsid w:val="00011EDD"/>
    <w:rsid w:val="00017816"/>
    <w:rsid w:val="00021BD7"/>
    <w:rsid w:val="00047C88"/>
    <w:rsid w:val="0005225E"/>
    <w:rsid w:val="00055578"/>
    <w:rsid w:val="00064B75"/>
    <w:rsid w:val="0006528A"/>
    <w:rsid w:val="0006795F"/>
    <w:rsid w:val="000703A7"/>
    <w:rsid w:val="000733F9"/>
    <w:rsid w:val="00083F43"/>
    <w:rsid w:val="00087C88"/>
    <w:rsid w:val="0009220B"/>
    <w:rsid w:val="000A0AB6"/>
    <w:rsid w:val="000A1D96"/>
    <w:rsid w:val="000A2B2C"/>
    <w:rsid w:val="000C6F39"/>
    <w:rsid w:val="000D5F64"/>
    <w:rsid w:val="000E6036"/>
    <w:rsid w:val="000F2C30"/>
    <w:rsid w:val="0010177B"/>
    <w:rsid w:val="0011309D"/>
    <w:rsid w:val="00113D82"/>
    <w:rsid w:val="0012507D"/>
    <w:rsid w:val="001319B3"/>
    <w:rsid w:val="001365AE"/>
    <w:rsid w:val="00141747"/>
    <w:rsid w:val="00147449"/>
    <w:rsid w:val="00154538"/>
    <w:rsid w:val="00154546"/>
    <w:rsid w:val="001565E4"/>
    <w:rsid w:val="00162952"/>
    <w:rsid w:val="00162A1D"/>
    <w:rsid w:val="00166252"/>
    <w:rsid w:val="00166635"/>
    <w:rsid w:val="00180C84"/>
    <w:rsid w:val="0018782D"/>
    <w:rsid w:val="00187873"/>
    <w:rsid w:val="001A3826"/>
    <w:rsid w:val="001A7980"/>
    <w:rsid w:val="001C22CD"/>
    <w:rsid w:val="001C3A40"/>
    <w:rsid w:val="001D3A09"/>
    <w:rsid w:val="001D45E2"/>
    <w:rsid w:val="001F44FA"/>
    <w:rsid w:val="001F4E0D"/>
    <w:rsid w:val="001F6A57"/>
    <w:rsid w:val="00217B4F"/>
    <w:rsid w:val="00223516"/>
    <w:rsid w:val="00236E96"/>
    <w:rsid w:val="00245F96"/>
    <w:rsid w:val="00247FAD"/>
    <w:rsid w:val="00252E07"/>
    <w:rsid w:val="00254E2A"/>
    <w:rsid w:val="00255773"/>
    <w:rsid w:val="00265AFB"/>
    <w:rsid w:val="00270A1B"/>
    <w:rsid w:val="00280CFE"/>
    <w:rsid w:val="00284805"/>
    <w:rsid w:val="00291834"/>
    <w:rsid w:val="002952A3"/>
    <w:rsid w:val="00297294"/>
    <w:rsid w:val="002B49E7"/>
    <w:rsid w:val="002C04AF"/>
    <w:rsid w:val="002D7626"/>
    <w:rsid w:val="002E7CCE"/>
    <w:rsid w:val="002F5418"/>
    <w:rsid w:val="002F6618"/>
    <w:rsid w:val="00300FED"/>
    <w:rsid w:val="00303F56"/>
    <w:rsid w:val="0030798D"/>
    <w:rsid w:val="00321B98"/>
    <w:rsid w:val="00324CC5"/>
    <w:rsid w:val="00327ADE"/>
    <w:rsid w:val="0033579C"/>
    <w:rsid w:val="00341610"/>
    <w:rsid w:val="003609E9"/>
    <w:rsid w:val="00360C02"/>
    <w:rsid w:val="00362977"/>
    <w:rsid w:val="0036465A"/>
    <w:rsid w:val="00376098"/>
    <w:rsid w:val="00377040"/>
    <w:rsid w:val="00393802"/>
    <w:rsid w:val="003B3F81"/>
    <w:rsid w:val="00432C47"/>
    <w:rsid w:val="00432EAF"/>
    <w:rsid w:val="00434A0C"/>
    <w:rsid w:val="00442F8A"/>
    <w:rsid w:val="0044543C"/>
    <w:rsid w:val="00447B2D"/>
    <w:rsid w:val="004609F7"/>
    <w:rsid w:val="00463022"/>
    <w:rsid w:val="004641B7"/>
    <w:rsid w:val="00464854"/>
    <w:rsid w:val="0046485C"/>
    <w:rsid w:val="004654C0"/>
    <w:rsid w:val="00465AAD"/>
    <w:rsid w:val="004805DD"/>
    <w:rsid w:val="00486B98"/>
    <w:rsid w:val="00487C30"/>
    <w:rsid w:val="004965B6"/>
    <w:rsid w:val="004C0F89"/>
    <w:rsid w:val="004C1CAC"/>
    <w:rsid w:val="004C2B38"/>
    <w:rsid w:val="004E4191"/>
    <w:rsid w:val="00511105"/>
    <w:rsid w:val="00516C74"/>
    <w:rsid w:val="005229CA"/>
    <w:rsid w:val="00523035"/>
    <w:rsid w:val="005309C8"/>
    <w:rsid w:val="0053589A"/>
    <w:rsid w:val="00537567"/>
    <w:rsid w:val="00542BA3"/>
    <w:rsid w:val="00547C19"/>
    <w:rsid w:val="00552D87"/>
    <w:rsid w:val="005540E6"/>
    <w:rsid w:val="0056281C"/>
    <w:rsid w:val="005744F1"/>
    <w:rsid w:val="00596898"/>
    <w:rsid w:val="0059765F"/>
    <w:rsid w:val="005C471F"/>
    <w:rsid w:val="005D64BA"/>
    <w:rsid w:val="005F04E3"/>
    <w:rsid w:val="005F11C9"/>
    <w:rsid w:val="005F5309"/>
    <w:rsid w:val="005F76B7"/>
    <w:rsid w:val="00607239"/>
    <w:rsid w:val="00616647"/>
    <w:rsid w:val="00616AEE"/>
    <w:rsid w:val="00631ACE"/>
    <w:rsid w:val="00640E82"/>
    <w:rsid w:val="00653D10"/>
    <w:rsid w:val="0067306B"/>
    <w:rsid w:val="00675FBF"/>
    <w:rsid w:val="00683E7E"/>
    <w:rsid w:val="00687670"/>
    <w:rsid w:val="0069229D"/>
    <w:rsid w:val="006A74D3"/>
    <w:rsid w:val="006C6CD8"/>
    <w:rsid w:val="006D548A"/>
    <w:rsid w:val="00700C11"/>
    <w:rsid w:val="0070575E"/>
    <w:rsid w:val="007207FA"/>
    <w:rsid w:val="00735EA5"/>
    <w:rsid w:val="00737C54"/>
    <w:rsid w:val="007444B4"/>
    <w:rsid w:val="007478F1"/>
    <w:rsid w:val="00750A06"/>
    <w:rsid w:val="00752A3C"/>
    <w:rsid w:val="00752C76"/>
    <w:rsid w:val="00761117"/>
    <w:rsid w:val="007614D0"/>
    <w:rsid w:val="00766EE6"/>
    <w:rsid w:val="00775704"/>
    <w:rsid w:val="00775DA5"/>
    <w:rsid w:val="00776A9D"/>
    <w:rsid w:val="00785BC3"/>
    <w:rsid w:val="00791C69"/>
    <w:rsid w:val="007A2953"/>
    <w:rsid w:val="007D4051"/>
    <w:rsid w:val="007D41D2"/>
    <w:rsid w:val="007E3A2D"/>
    <w:rsid w:val="007F4F07"/>
    <w:rsid w:val="007F6270"/>
    <w:rsid w:val="007F75CE"/>
    <w:rsid w:val="008034D4"/>
    <w:rsid w:val="00814E00"/>
    <w:rsid w:val="00815F55"/>
    <w:rsid w:val="00827D72"/>
    <w:rsid w:val="008321FC"/>
    <w:rsid w:val="008677C6"/>
    <w:rsid w:val="0087660B"/>
    <w:rsid w:val="008835F5"/>
    <w:rsid w:val="00893661"/>
    <w:rsid w:val="008A4C7D"/>
    <w:rsid w:val="008A5BC9"/>
    <w:rsid w:val="008D1684"/>
    <w:rsid w:val="008D1CCD"/>
    <w:rsid w:val="008D2EC5"/>
    <w:rsid w:val="008D4DBC"/>
    <w:rsid w:val="008D7A3E"/>
    <w:rsid w:val="00901C30"/>
    <w:rsid w:val="0090533B"/>
    <w:rsid w:val="00910AC5"/>
    <w:rsid w:val="009259D7"/>
    <w:rsid w:val="00932BF8"/>
    <w:rsid w:val="00940BBD"/>
    <w:rsid w:val="00943760"/>
    <w:rsid w:val="00951149"/>
    <w:rsid w:val="00967C9E"/>
    <w:rsid w:val="00981787"/>
    <w:rsid w:val="0098428F"/>
    <w:rsid w:val="009A309F"/>
    <w:rsid w:val="009C430B"/>
    <w:rsid w:val="009C58B8"/>
    <w:rsid w:val="009C5969"/>
    <w:rsid w:val="009C69D2"/>
    <w:rsid w:val="009E2B28"/>
    <w:rsid w:val="009E5273"/>
    <w:rsid w:val="009E5B68"/>
    <w:rsid w:val="009F01D2"/>
    <w:rsid w:val="009F2AA4"/>
    <w:rsid w:val="009F6408"/>
    <w:rsid w:val="009F6F22"/>
    <w:rsid w:val="00A07510"/>
    <w:rsid w:val="00A2178F"/>
    <w:rsid w:val="00A23CAF"/>
    <w:rsid w:val="00A34AE3"/>
    <w:rsid w:val="00A43E72"/>
    <w:rsid w:val="00A474C7"/>
    <w:rsid w:val="00A52929"/>
    <w:rsid w:val="00A5520D"/>
    <w:rsid w:val="00A712BA"/>
    <w:rsid w:val="00A718CE"/>
    <w:rsid w:val="00A73916"/>
    <w:rsid w:val="00A77AAD"/>
    <w:rsid w:val="00A83378"/>
    <w:rsid w:val="00A96514"/>
    <w:rsid w:val="00AB278D"/>
    <w:rsid w:val="00AB54A7"/>
    <w:rsid w:val="00AB7BA0"/>
    <w:rsid w:val="00AC08BC"/>
    <w:rsid w:val="00AC400A"/>
    <w:rsid w:val="00AC45B7"/>
    <w:rsid w:val="00AD1167"/>
    <w:rsid w:val="00AD5434"/>
    <w:rsid w:val="00AE66DD"/>
    <w:rsid w:val="00AF0BF3"/>
    <w:rsid w:val="00AF126E"/>
    <w:rsid w:val="00AF3D36"/>
    <w:rsid w:val="00AF6003"/>
    <w:rsid w:val="00AF7675"/>
    <w:rsid w:val="00AF7833"/>
    <w:rsid w:val="00B05775"/>
    <w:rsid w:val="00B05914"/>
    <w:rsid w:val="00B06460"/>
    <w:rsid w:val="00B07E05"/>
    <w:rsid w:val="00B07F94"/>
    <w:rsid w:val="00B15F5D"/>
    <w:rsid w:val="00B2026F"/>
    <w:rsid w:val="00B218C1"/>
    <w:rsid w:val="00B234BA"/>
    <w:rsid w:val="00B23A88"/>
    <w:rsid w:val="00B42D1D"/>
    <w:rsid w:val="00B5355E"/>
    <w:rsid w:val="00B56EA7"/>
    <w:rsid w:val="00B56FF2"/>
    <w:rsid w:val="00B65F7D"/>
    <w:rsid w:val="00B83F5B"/>
    <w:rsid w:val="00B84D81"/>
    <w:rsid w:val="00B907FB"/>
    <w:rsid w:val="00BB3383"/>
    <w:rsid w:val="00BB77EC"/>
    <w:rsid w:val="00BC052C"/>
    <w:rsid w:val="00BC246A"/>
    <w:rsid w:val="00BC7626"/>
    <w:rsid w:val="00BE2476"/>
    <w:rsid w:val="00BE62A3"/>
    <w:rsid w:val="00BF7633"/>
    <w:rsid w:val="00C25EC2"/>
    <w:rsid w:val="00C31A7F"/>
    <w:rsid w:val="00C32DD9"/>
    <w:rsid w:val="00C335C2"/>
    <w:rsid w:val="00C3455E"/>
    <w:rsid w:val="00C359B7"/>
    <w:rsid w:val="00C37A38"/>
    <w:rsid w:val="00C503E7"/>
    <w:rsid w:val="00C53BE4"/>
    <w:rsid w:val="00C6608D"/>
    <w:rsid w:val="00C7758D"/>
    <w:rsid w:val="00C85A6E"/>
    <w:rsid w:val="00C86BF8"/>
    <w:rsid w:val="00C87395"/>
    <w:rsid w:val="00C905F7"/>
    <w:rsid w:val="00C94C5A"/>
    <w:rsid w:val="00C960DE"/>
    <w:rsid w:val="00CA06BD"/>
    <w:rsid w:val="00CA2954"/>
    <w:rsid w:val="00CB3CE2"/>
    <w:rsid w:val="00CC0288"/>
    <w:rsid w:val="00CC3E8A"/>
    <w:rsid w:val="00CD0030"/>
    <w:rsid w:val="00CD29C9"/>
    <w:rsid w:val="00CE46CF"/>
    <w:rsid w:val="00D04486"/>
    <w:rsid w:val="00D04D54"/>
    <w:rsid w:val="00D247FF"/>
    <w:rsid w:val="00D2798A"/>
    <w:rsid w:val="00D33B2D"/>
    <w:rsid w:val="00D46F7B"/>
    <w:rsid w:val="00D51B98"/>
    <w:rsid w:val="00D73537"/>
    <w:rsid w:val="00D768C7"/>
    <w:rsid w:val="00D829B7"/>
    <w:rsid w:val="00D8586F"/>
    <w:rsid w:val="00D92EF6"/>
    <w:rsid w:val="00D93AF5"/>
    <w:rsid w:val="00DA3423"/>
    <w:rsid w:val="00DA3F0D"/>
    <w:rsid w:val="00DA5C9F"/>
    <w:rsid w:val="00DB2CCA"/>
    <w:rsid w:val="00DB5746"/>
    <w:rsid w:val="00DC0113"/>
    <w:rsid w:val="00DC6227"/>
    <w:rsid w:val="00DD1E2D"/>
    <w:rsid w:val="00DD2B0D"/>
    <w:rsid w:val="00DD62EE"/>
    <w:rsid w:val="00DE59AF"/>
    <w:rsid w:val="00DE61EC"/>
    <w:rsid w:val="00DF597D"/>
    <w:rsid w:val="00DF7E11"/>
    <w:rsid w:val="00E06780"/>
    <w:rsid w:val="00E26A2D"/>
    <w:rsid w:val="00E419AB"/>
    <w:rsid w:val="00E423EE"/>
    <w:rsid w:val="00E42BC1"/>
    <w:rsid w:val="00E53229"/>
    <w:rsid w:val="00E53C0D"/>
    <w:rsid w:val="00E60149"/>
    <w:rsid w:val="00E71D1D"/>
    <w:rsid w:val="00E73F76"/>
    <w:rsid w:val="00E761D6"/>
    <w:rsid w:val="00E93B52"/>
    <w:rsid w:val="00E955FD"/>
    <w:rsid w:val="00EA18A8"/>
    <w:rsid w:val="00EA31C1"/>
    <w:rsid w:val="00EA339E"/>
    <w:rsid w:val="00EA7C26"/>
    <w:rsid w:val="00EB59C5"/>
    <w:rsid w:val="00EC44D5"/>
    <w:rsid w:val="00EC4E2F"/>
    <w:rsid w:val="00EE1A6B"/>
    <w:rsid w:val="00EE30A5"/>
    <w:rsid w:val="00EF03AF"/>
    <w:rsid w:val="00EF1B69"/>
    <w:rsid w:val="00F07620"/>
    <w:rsid w:val="00F101C9"/>
    <w:rsid w:val="00F26EE8"/>
    <w:rsid w:val="00F36479"/>
    <w:rsid w:val="00F40480"/>
    <w:rsid w:val="00F45704"/>
    <w:rsid w:val="00F56C6E"/>
    <w:rsid w:val="00F6403A"/>
    <w:rsid w:val="00F66C05"/>
    <w:rsid w:val="00F70086"/>
    <w:rsid w:val="00F95771"/>
    <w:rsid w:val="00FA1FFB"/>
    <w:rsid w:val="00FA4937"/>
    <w:rsid w:val="00FB0676"/>
    <w:rsid w:val="00FC3D5E"/>
    <w:rsid w:val="00FD1B6F"/>
    <w:rsid w:val="00FD4844"/>
    <w:rsid w:val="00FE1049"/>
    <w:rsid w:val="00FE1386"/>
    <w:rsid w:val="00FE178C"/>
    <w:rsid w:val="00FE3507"/>
    <w:rsid w:val="00FE556E"/>
    <w:rsid w:val="00FF066B"/>
    <w:rsid w:val="00FF1B9E"/>
    <w:rsid w:val="00FF1E4F"/>
    <w:rsid w:val="00FF2DFC"/>
    <w:rsid w:val="00FF3A54"/>
    <w:rsid w:val="00FF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raditional Arabic"/>
      <w:szCs w:val="24"/>
    </w:rPr>
  </w:style>
  <w:style w:type="paragraph" w:styleId="Titre1">
    <w:name w:val="heading 1"/>
    <w:basedOn w:val="Normal"/>
    <w:next w:val="Normal"/>
    <w:qFormat/>
    <w:pPr>
      <w:keepNext/>
      <w:ind w:left="226" w:right="567"/>
      <w:jc w:val="lowKashida"/>
      <w:outlineLvl w:val="0"/>
    </w:pPr>
    <w:rPr>
      <w:b/>
      <w:bCs/>
      <w:sz w:val="24"/>
      <w:szCs w:val="28"/>
    </w:rPr>
  </w:style>
  <w:style w:type="paragraph" w:styleId="Titre2">
    <w:name w:val="heading 2"/>
    <w:basedOn w:val="Normal"/>
    <w:next w:val="Normal"/>
    <w:qFormat/>
    <w:pPr>
      <w:keepNext/>
      <w:spacing w:line="480" w:lineRule="atLeast"/>
      <w:ind w:left="1276" w:right="79"/>
      <w:jc w:val="center"/>
      <w:outlineLvl w:val="1"/>
    </w:pPr>
    <w:rPr>
      <w:b/>
      <w:bCs/>
      <w:i/>
      <w:iCs/>
      <w:spacing w:val="80"/>
      <w:sz w:val="32"/>
      <w:szCs w:val="38"/>
      <w:shd w:val="pct10" w:color="auto" w:fill="FFFFFF"/>
    </w:rPr>
  </w:style>
  <w:style w:type="paragraph" w:styleId="Titre3">
    <w:name w:val="heading 3"/>
    <w:basedOn w:val="Normal"/>
    <w:next w:val="Normal"/>
    <w:qFormat/>
    <w:pPr>
      <w:keepNext/>
      <w:spacing w:line="480" w:lineRule="auto"/>
      <w:ind w:left="567" w:right="504"/>
      <w:jc w:val="lowKashida"/>
      <w:outlineLvl w:val="2"/>
    </w:pPr>
    <w:rPr>
      <w:sz w:val="28"/>
      <w:szCs w:val="33"/>
    </w:rPr>
  </w:style>
  <w:style w:type="paragraph" w:styleId="Titre4">
    <w:name w:val="heading 4"/>
    <w:basedOn w:val="Normal"/>
    <w:next w:val="Normal"/>
    <w:qFormat/>
    <w:pPr>
      <w:keepNext/>
      <w:ind w:left="1134" w:right="1134"/>
      <w:jc w:val="center"/>
      <w:outlineLvl w:val="3"/>
    </w:pPr>
    <w:rPr>
      <w:b/>
      <w:bCs/>
      <w:sz w:val="28"/>
      <w:szCs w:val="33"/>
    </w:rPr>
  </w:style>
  <w:style w:type="paragraph" w:styleId="Titre5">
    <w:name w:val="heading 5"/>
    <w:basedOn w:val="Normal"/>
    <w:next w:val="Normal"/>
    <w:qFormat/>
    <w:pPr>
      <w:keepNext/>
      <w:ind w:right="504"/>
      <w:jc w:val="lowKashida"/>
      <w:outlineLvl w:val="4"/>
    </w:pPr>
    <w:rPr>
      <w:rFonts w:ascii="Arial" w:hAnsi="Arial"/>
      <w:b/>
      <w:bCs/>
      <w:sz w:val="24"/>
      <w:szCs w:val="28"/>
    </w:rPr>
  </w:style>
  <w:style w:type="paragraph" w:styleId="Titre6">
    <w:name w:val="heading 6"/>
    <w:basedOn w:val="Normal"/>
    <w:next w:val="Normal"/>
    <w:qFormat/>
    <w:pPr>
      <w:keepNext/>
      <w:ind w:left="-284" w:right="846"/>
      <w:jc w:val="lowKashida"/>
      <w:outlineLvl w:val="5"/>
    </w:pPr>
    <w:rPr>
      <w:sz w:val="28"/>
      <w:szCs w:val="33"/>
    </w:rPr>
  </w:style>
  <w:style w:type="paragraph" w:styleId="Titre7">
    <w:name w:val="heading 7"/>
    <w:basedOn w:val="Normal"/>
    <w:next w:val="Normal"/>
    <w:qFormat/>
    <w:pPr>
      <w:keepNext/>
      <w:ind w:left="-284" w:right="-143"/>
      <w:jc w:val="lowKashida"/>
      <w:outlineLvl w:val="6"/>
    </w:pPr>
    <w:rPr>
      <w:sz w:val="28"/>
      <w:szCs w:val="33"/>
    </w:rPr>
  </w:style>
  <w:style w:type="paragraph" w:styleId="Titre8">
    <w:name w:val="heading 8"/>
    <w:basedOn w:val="Normal"/>
    <w:next w:val="Normal"/>
    <w:qFormat/>
    <w:pPr>
      <w:keepNext/>
      <w:spacing w:line="360" w:lineRule="auto"/>
      <w:ind w:left="1134" w:right="1134"/>
      <w:jc w:val="lowKashida"/>
      <w:outlineLvl w:val="7"/>
    </w:pPr>
    <w:rPr>
      <w:sz w:val="28"/>
      <w:szCs w:val="33"/>
    </w:rPr>
  </w:style>
  <w:style w:type="paragraph" w:styleId="Titre9">
    <w:name w:val="heading 9"/>
    <w:basedOn w:val="Normal"/>
    <w:next w:val="Normal"/>
    <w:qFormat/>
    <w:pPr>
      <w:keepNext/>
      <w:ind w:left="1134" w:right="1134"/>
      <w:jc w:val="lowKashida"/>
      <w:outlineLvl w:val="8"/>
    </w:pPr>
    <w:rPr>
      <w:b/>
      <w:bCs/>
      <w:i/>
      <w:iCs/>
      <w:sz w:val="32"/>
      <w:szCs w:val="33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Normalcentr">
    <w:name w:val="Block Text"/>
    <w:basedOn w:val="Normal"/>
    <w:pPr>
      <w:spacing w:line="480" w:lineRule="atLeast"/>
      <w:ind w:left="1134" w:right="1131"/>
    </w:pPr>
    <w:rPr>
      <w:rFonts w:ascii="Arial" w:hAnsi="Arial"/>
      <w:sz w:val="24"/>
      <w:szCs w:val="28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Corpsdetexte">
    <w:name w:val="Body Text"/>
    <w:basedOn w:val="Normal"/>
    <w:pPr>
      <w:spacing w:line="480" w:lineRule="atLeast"/>
      <w:jc w:val="lowKashida"/>
    </w:pPr>
    <w:rPr>
      <w:b/>
      <w:bCs/>
      <w:sz w:val="28"/>
      <w:szCs w:val="33"/>
    </w:rPr>
  </w:style>
  <w:style w:type="paragraph" w:styleId="Titre">
    <w:name w:val="Title"/>
    <w:basedOn w:val="Normal"/>
    <w:qFormat/>
    <w:rsid w:val="001565E4"/>
    <w:pPr>
      <w:jc w:val="center"/>
    </w:pPr>
    <w:rPr>
      <w:b/>
      <w:bCs/>
      <w:sz w:val="36"/>
      <w:szCs w:val="43"/>
    </w:rPr>
  </w:style>
  <w:style w:type="paragraph" w:styleId="Retraitcorpsdetexte">
    <w:name w:val="Body Text Indent"/>
    <w:basedOn w:val="Normal"/>
    <w:rsid w:val="00F56C6E"/>
    <w:pPr>
      <w:ind w:firstLine="1134"/>
      <w:jc w:val="lowKashida"/>
    </w:pPr>
    <w:rPr>
      <w:b/>
      <w:bCs/>
      <w:sz w:val="28"/>
      <w:szCs w:val="33"/>
    </w:rPr>
  </w:style>
  <w:style w:type="table" w:styleId="Grilledutableau">
    <w:name w:val="Table Grid"/>
    <w:basedOn w:val="TableauNormal"/>
    <w:rsid w:val="009F0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9229D"/>
    <w:pPr>
      <w:ind w:left="708"/>
    </w:pPr>
  </w:style>
  <w:style w:type="paragraph" w:styleId="Retraitcorpsdetexte3">
    <w:name w:val="Body Text Indent 3"/>
    <w:basedOn w:val="Normal"/>
    <w:link w:val="Retraitcorpsdetexte3Car"/>
    <w:rsid w:val="002952A3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Retraitcorpsdetexte3Car">
    <w:name w:val="Retrait corps de texte 3 Car"/>
    <w:link w:val="Retraitcorpsdetexte3"/>
    <w:rsid w:val="002952A3"/>
    <w:rPr>
      <w:rFonts w:cs="Traditional Arabic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3516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23516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0068E5"/>
    <w:rPr>
      <w:rFonts w:ascii="Calibri" w:eastAsia="Calibri" w:hAnsi="Calibri" w:cs="Arial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B907F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907FB"/>
    <w:rPr>
      <w:rFonts w:cs="Traditional Arabic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907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907FB"/>
    <w:rPr>
      <w:rFonts w:cs="Traditional Arabic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raditional Arabic"/>
      <w:szCs w:val="24"/>
    </w:rPr>
  </w:style>
  <w:style w:type="paragraph" w:styleId="Titre1">
    <w:name w:val="heading 1"/>
    <w:basedOn w:val="Normal"/>
    <w:next w:val="Normal"/>
    <w:qFormat/>
    <w:pPr>
      <w:keepNext/>
      <w:ind w:left="226" w:right="567"/>
      <w:jc w:val="lowKashida"/>
      <w:outlineLvl w:val="0"/>
    </w:pPr>
    <w:rPr>
      <w:b/>
      <w:bCs/>
      <w:sz w:val="24"/>
      <w:szCs w:val="28"/>
    </w:rPr>
  </w:style>
  <w:style w:type="paragraph" w:styleId="Titre2">
    <w:name w:val="heading 2"/>
    <w:basedOn w:val="Normal"/>
    <w:next w:val="Normal"/>
    <w:qFormat/>
    <w:pPr>
      <w:keepNext/>
      <w:spacing w:line="480" w:lineRule="atLeast"/>
      <w:ind w:left="1276" w:right="79"/>
      <w:jc w:val="center"/>
      <w:outlineLvl w:val="1"/>
    </w:pPr>
    <w:rPr>
      <w:b/>
      <w:bCs/>
      <w:i/>
      <w:iCs/>
      <w:spacing w:val="80"/>
      <w:sz w:val="32"/>
      <w:szCs w:val="38"/>
      <w:shd w:val="pct10" w:color="auto" w:fill="FFFFFF"/>
    </w:rPr>
  </w:style>
  <w:style w:type="paragraph" w:styleId="Titre3">
    <w:name w:val="heading 3"/>
    <w:basedOn w:val="Normal"/>
    <w:next w:val="Normal"/>
    <w:qFormat/>
    <w:pPr>
      <w:keepNext/>
      <w:spacing w:line="480" w:lineRule="auto"/>
      <w:ind w:left="567" w:right="504"/>
      <w:jc w:val="lowKashida"/>
      <w:outlineLvl w:val="2"/>
    </w:pPr>
    <w:rPr>
      <w:sz w:val="28"/>
      <w:szCs w:val="33"/>
    </w:rPr>
  </w:style>
  <w:style w:type="paragraph" w:styleId="Titre4">
    <w:name w:val="heading 4"/>
    <w:basedOn w:val="Normal"/>
    <w:next w:val="Normal"/>
    <w:qFormat/>
    <w:pPr>
      <w:keepNext/>
      <w:ind w:left="1134" w:right="1134"/>
      <w:jc w:val="center"/>
      <w:outlineLvl w:val="3"/>
    </w:pPr>
    <w:rPr>
      <w:b/>
      <w:bCs/>
      <w:sz w:val="28"/>
      <w:szCs w:val="33"/>
    </w:rPr>
  </w:style>
  <w:style w:type="paragraph" w:styleId="Titre5">
    <w:name w:val="heading 5"/>
    <w:basedOn w:val="Normal"/>
    <w:next w:val="Normal"/>
    <w:qFormat/>
    <w:pPr>
      <w:keepNext/>
      <w:ind w:right="504"/>
      <w:jc w:val="lowKashida"/>
      <w:outlineLvl w:val="4"/>
    </w:pPr>
    <w:rPr>
      <w:rFonts w:ascii="Arial" w:hAnsi="Arial"/>
      <w:b/>
      <w:bCs/>
      <w:sz w:val="24"/>
      <w:szCs w:val="28"/>
    </w:rPr>
  </w:style>
  <w:style w:type="paragraph" w:styleId="Titre6">
    <w:name w:val="heading 6"/>
    <w:basedOn w:val="Normal"/>
    <w:next w:val="Normal"/>
    <w:qFormat/>
    <w:pPr>
      <w:keepNext/>
      <w:ind w:left="-284" w:right="846"/>
      <w:jc w:val="lowKashida"/>
      <w:outlineLvl w:val="5"/>
    </w:pPr>
    <w:rPr>
      <w:sz w:val="28"/>
      <w:szCs w:val="33"/>
    </w:rPr>
  </w:style>
  <w:style w:type="paragraph" w:styleId="Titre7">
    <w:name w:val="heading 7"/>
    <w:basedOn w:val="Normal"/>
    <w:next w:val="Normal"/>
    <w:qFormat/>
    <w:pPr>
      <w:keepNext/>
      <w:ind w:left="-284" w:right="-143"/>
      <w:jc w:val="lowKashida"/>
      <w:outlineLvl w:val="6"/>
    </w:pPr>
    <w:rPr>
      <w:sz w:val="28"/>
      <w:szCs w:val="33"/>
    </w:rPr>
  </w:style>
  <w:style w:type="paragraph" w:styleId="Titre8">
    <w:name w:val="heading 8"/>
    <w:basedOn w:val="Normal"/>
    <w:next w:val="Normal"/>
    <w:qFormat/>
    <w:pPr>
      <w:keepNext/>
      <w:spacing w:line="360" w:lineRule="auto"/>
      <w:ind w:left="1134" w:right="1134"/>
      <w:jc w:val="lowKashida"/>
      <w:outlineLvl w:val="7"/>
    </w:pPr>
    <w:rPr>
      <w:sz w:val="28"/>
      <w:szCs w:val="33"/>
    </w:rPr>
  </w:style>
  <w:style w:type="paragraph" w:styleId="Titre9">
    <w:name w:val="heading 9"/>
    <w:basedOn w:val="Normal"/>
    <w:next w:val="Normal"/>
    <w:qFormat/>
    <w:pPr>
      <w:keepNext/>
      <w:ind w:left="1134" w:right="1134"/>
      <w:jc w:val="lowKashida"/>
      <w:outlineLvl w:val="8"/>
    </w:pPr>
    <w:rPr>
      <w:b/>
      <w:bCs/>
      <w:i/>
      <w:iCs/>
      <w:sz w:val="32"/>
      <w:szCs w:val="33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Normalcentr">
    <w:name w:val="Block Text"/>
    <w:basedOn w:val="Normal"/>
    <w:pPr>
      <w:spacing w:line="480" w:lineRule="atLeast"/>
      <w:ind w:left="1134" w:right="1131"/>
    </w:pPr>
    <w:rPr>
      <w:rFonts w:ascii="Arial" w:hAnsi="Arial"/>
      <w:sz w:val="24"/>
      <w:szCs w:val="28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Corpsdetexte">
    <w:name w:val="Body Text"/>
    <w:basedOn w:val="Normal"/>
    <w:pPr>
      <w:spacing w:line="480" w:lineRule="atLeast"/>
      <w:jc w:val="lowKashida"/>
    </w:pPr>
    <w:rPr>
      <w:b/>
      <w:bCs/>
      <w:sz w:val="28"/>
      <w:szCs w:val="33"/>
    </w:rPr>
  </w:style>
  <w:style w:type="paragraph" w:styleId="Titre">
    <w:name w:val="Title"/>
    <w:basedOn w:val="Normal"/>
    <w:qFormat/>
    <w:rsid w:val="001565E4"/>
    <w:pPr>
      <w:jc w:val="center"/>
    </w:pPr>
    <w:rPr>
      <w:b/>
      <w:bCs/>
      <w:sz w:val="36"/>
      <w:szCs w:val="43"/>
    </w:rPr>
  </w:style>
  <w:style w:type="paragraph" w:styleId="Retraitcorpsdetexte">
    <w:name w:val="Body Text Indent"/>
    <w:basedOn w:val="Normal"/>
    <w:rsid w:val="00F56C6E"/>
    <w:pPr>
      <w:ind w:firstLine="1134"/>
      <w:jc w:val="lowKashida"/>
    </w:pPr>
    <w:rPr>
      <w:b/>
      <w:bCs/>
      <w:sz w:val="28"/>
      <w:szCs w:val="33"/>
    </w:rPr>
  </w:style>
  <w:style w:type="table" w:styleId="Grilledutableau">
    <w:name w:val="Table Grid"/>
    <w:basedOn w:val="TableauNormal"/>
    <w:rsid w:val="009F0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9229D"/>
    <w:pPr>
      <w:ind w:left="708"/>
    </w:pPr>
  </w:style>
  <w:style w:type="paragraph" w:styleId="Retraitcorpsdetexte3">
    <w:name w:val="Body Text Indent 3"/>
    <w:basedOn w:val="Normal"/>
    <w:link w:val="Retraitcorpsdetexte3Car"/>
    <w:rsid w:val="002952A3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Retraitcorpsdetexte3Car">
    <w:name w:val="Retrait corps de texte 3 Car"/>
    <w:link w:val="Retraitcorpsdetexte3"/>
    <w:rsid w:val="002952A3"/>
    <w:rPr>
      <w:rFonts w:cs="Traditional Arabic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3516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23516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0068E5"/>
    <w:rPr>
      <w:rFonts w:ascii="Calibri" w:eastAsia="Calibri" w:hAnsi="Calibri" w:cs="Arial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B907F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907FB"/>
    <w:rPr>
      <w:rFonts w:cs="Traditional Arabic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907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907FB"/>
    <w:rPr>
      <w:rFonts w:cs="Traditional Arabic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engagemen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2022-03-29T00:00:00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B7132A-3D05-4F30-8032-DA270069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engagement.dot</Template>
  <TotalTime>1</TotalTime>
  <Pages>1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trre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hp</dc:creator>
  <cp:lastModifiedBy>Admin</cp:lastModifiedBy>
  <cp:revision>2</cp:revision>
  <cp:lastPrinted>2022-03-28T14:35:00Z</cp:lastPrinted>
  <dcterms:created xsi:type="dcterms:W3CDTF">2022-04-06T11:50:00Z</dcterms:created>
  <dcterms:modified xsi:type="dcterms:W3CDTF">2022-04-06T11:50:00Z</dcterms:modified>
</cp:coreProperties>
</file>