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D14" w:rsidRPr="003D2FF0" w:rsidRDefault="00B31EDF" w:rsidP="00607806">
      <w:pPr>
        <w:pStyle w:val="Sansinterligne"/>
        <w:ind w:left="7655" w:right="-709" w:hanging="7088"/>
        <w:jc w:val="both"/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2968625</wp:posOffset>
            </wp:positionH>
            <wp:positionV relativeFrom="paragraph">
              <wp:posOffset>-82550</wp:posOffset>
            </wp:positionV>
            <wp:extent cx="1085850" cy="790575"/>
            <wp:effectExtent l="0" t="0" r="0" b="9525"/>
            <wp:wrapNone/>
            <wp:docPr id="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D14" w:rsidRPr="003D2FF0">
        <w:rPr>
          <w:rFonts w:ascii="Calibri Light" w:hAnsi="Calibri Light" w:cs="Calibri"/>
          <w:b/>
          <w:bCs/>
          <w:color w:val="1F4E79"/>
          <w:sz w:val="26"/>
          <w:szCs w:val="26"/>
        </w:rPr>
        <w:t xml:space="preserve">Royaume du Maroc                                           </w:t>
      </w:r>
      <w:r w:rsidR="00E07D14"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    </w:t>
      </w:r>
      <w:r w:rsidR="00E07D14" w:rsidRPr="003D2FF0">
        <w:rPr>
          <w:rFonts w:ascii="Calibri Light" w:hAnsi="Calibri Light" w:cs="Calibri"/>
          <w:b/>
          <w:bCs/>
          <w:color w:val="1F4E79"/>
          <w:sz w:val="26"/>
          <w:szCs w:val="26"/>
        </w:rPr>
        <w:t xml:space="preserve">                                         </w:t>
      </w:r>
      <w:r w:rsidR="00E07D14"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المملكة المغربية </w:t>
      </w:r>
      <w:r w:rsidR="00E07D14" w:rsidRPr="003D2FF0">
        <w:rPr>
          <w:rFonts w:ascii="Calibri Light" w:hAnsi="Calibri Light" w:cs="Calibri"/>
          <w:b/>
          <w:bCs/>
          <w:color w:val="1F4E79"/>
          <w:sz w:val="26"/>
          <w:szCs w:val="26"/>
        </w:rPr>
        <w:t xml:space="preserve"> </w:t>
      </w:r>
      <w:r w:rsidR="00E07D14"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 </w:t>
      </w:r>
      <w:r w:rsidR="00E07D14" w:rsidRPr="003D2FF0">
        <w:rPr>
          <w:rFonts w:ascii="Calibri Light" w:hAnsi="Calibri Light" w:cs="Calibri"/>
          <w:b/>
          <w:bCs/>
          <w:color w:val="1F4E79"/>
          <w:sz w:val="26"/>
          <w:szCs w:val="26"/>
        </w:rPr>
        <w:t xml:space="preserve">                                     </w:t>
      </w:r>
    </w:p>
    <w:p w:rsidR="00E07D14" w:rsidRDefault="00E07D14" w:rsidP="0089638F">
      <w:pPr>
        <w:pStyle w:val="Sansinterligne"/>
        <w:tabs>
          <w:tab w:val="left" w:pos="7965"/>
        </w:tabs>
        <w:ind w:right="-709" w:firstLine="142"/>
        <w:rPr>
          <w:rFonts w:ascii="Calibri Light" w:hAnsi="Calibri Light" w:cs="Calibri"/>
          <w:b/>
          <w:bCs/>
          <w:color w:val="1F4E79"/>
          <w:sz w:val="26"/>
          <w:szCs w:val="26"/>
          <w:rtl/>
        </w:rPr>
      </w:pPr>
      <w:r w:rsidRPr="003D2FF0">
        <w:rPr>
          <w:rFonts w:ascii="Calibri Light" w:hAnsi="Calibri Light" w:cs="Calibri"/>
          <w:b/>
          <w:bCs/>
          <w:color w:val="1F4E79"/>
          <w:sz w:val="26"/>
          <w:szCs w:val="26"/>
        </w:rPr>
        <w:t xml:space="preserve">Ordre National des Médecins          </w:t>
      </w:r>
      <w:r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</w:t>
      </w:r>
      <w:r w:rsidRPr="003D2FF0">
        <w:rPr>
          <w:rFonts w:ascii="Calibri Light" w:hAnsi="Calibri Light" w:cs="Calibri"/>
          <w:b/>
          <w:bCs/>
          <w:color w:val="1F4E79"/>
          <w:sz w:val="26"/>
          <w:szCs w:val="26"/>
        </w:rPr>
        <w:t xml:space="preserve">       </w:t>
      </w:r>
      <w:r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 </w:t>
      </w:r>
      <w:r w:rsidRPr="003D2FF0">
        <w:rPr>
          <w:rFonts w:ascii="Calibri Light" w:hAnsi="Calibri Light" w:cs="Calibri"/>
          <w:b/>
          <w:bCs/>
          <w:color w:val="1F4E79"/>
          <w:sz w:val="26"/>
          <w:szCs w:val="26"/>
        </w:rPr>
        <w:t xml:space="preserve"> </w:t>
      </w:r>
      <w:r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>الهيئة الوطنية</w:t>
      </w:r>
      <w:r w:rsidR="0089638F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</w:t>
      </w:r>
      <w:r w:rsidR="0089638F"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>للطبيبات</w:t>
      </w:r>
      <w:r w:rsidR="0089638F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</w:t>
      </w:r>
      <w:r w:rsidR="0089638F"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>و</w:t>
      </w:r>
      <w:r w:rsidR="0089638F">
        <w:rPr>
          <w:rFonts w:ascii="Calibri Light" w:hAnsi="Calibri Light" w:hint="cs"/>
          <w:b/>
          <w:bCs/>
          <w:color w:val="1F4E79"/>
          <w:sz w:val="26"/>
          <w:szCs w:val="26"/>
          <w:rtl/>
        </w:rPr>
        <w:t>ا</w:t>
      </w:r>
      <w:r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لأطباء </w:t>
      </w:r>
      <w:r w:rsidR="0089638F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     </w:t>
      </w:r>
      <w:r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  </w:t>
      </w:r>
      <w:r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        </w:t>
      </w:r>
      <w:r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     </w:t>
      </w:r>
      <w:r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          </w:t>
      </w:r>
      <w:r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            </w:t>
      </w:r>
      <w:r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</w:t>
      </w:r>
    </w:p>
    <w:p w:rsidR="00E07D14" w:rsidRPr="003D2FF0" w:rsidRDefault="00E07D14" w:rsidP="0089638F">
      <w:pPr>
        <w:pStyle w:val="Sansinterligne"/>
        <w:tabs>
          <w:tab w:val="left" w:pos="7965"/>
        </w:tabs>
        <w:ind w:left="426" w:right="-709"/>
        <w:rPr>
          <w:rFonts w:ascii="Calibri Light" w:hAnsi="Calibri Light" w:cs="Calibri"/>
          <w:b/>
          <w:bCs/>
          <w:color w:val="1F4E79"/>
          <w:sz w:val="26"/>
          <w:szCs w:val="26"/>
        </w:rPr>
      </w:pPr>
      <w:r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</w:t>
      </w:r>
      <w:r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</w:t>
      </w:r>
      <w:r w:rsidRPr="003D2FF0">
        <w:rPr>
          <w:rFonts w:ascii="Calibri Light" w:hAnsi="Calibri Light" w:cs="Calibri"/>
          <w:b/>
          <w:bCs/>
          <w:color w:val="1F4E79"/>
          <w:sz w:val="26"/>
          <w:szCs w:val="26"/>
        </w:rPr>
        <w:t>Conseil National</w:t>
      </w:r>
      <w:r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 </w:t>
      </w:r>
      <w:r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</w:t>
      </w:r>
      <w:r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المجلس الوطني</w:t>
      </w:r>
      <w:r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   </w:t>
      </w:r>
      <w:r w:rsidR="0089638F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              </w:t>
      </w:r>
      <w:r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</w:t>
      </w:r>
      <w:r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                                                                                              </w:t>
      </w:r>
    </w:p>
    <w:p w:rsidR="0010031F" w:rsidRDefault="0010031F" w:rsidP="00E07D14">
      <w:pPr>
        <w:ind w:left="142"/>
        <w:jc w:val="center"/>
        <w:rPr>
          <w:sz w:val="36"/>
          <w:szCs w:val="36"/>
        </w:rPr>
      </w:pPr>
    </w:p>
    <w:p w:rsidR="007F75CE" w:rsidRPr="007555B6" w:rsidRDefault="007F75CE" w:rsidP="00000C6F">
      <w:pPr>
        <w:ind w:left="142" w:right="1275"/>
        <w:jc w:val="center"/>
        <w:rPr>
          <w:rFonts w:ascii="Rockwell" w:hAnsi="Rockwell"/>
          <w:color w:val="0070C0"/>
          <w:sz w:val="36"/>
          <w:szCs w:val="36"/>
        </w:rPr>
      </w:pPr>
      <w:r w:rsidRPr="007555B6">
        <w:rPr>
          <w:rFonts w:ascii="Rockwell" w:hAnsi="Rockwell"/>
          <w:color w:val="0070C0"/>
          <w:sz w:val="36"/>
          <w:szCs w:val="36"/>
        </w:rPr>
        <w:t>DEMANDE DE TRANSFERT D’INSCRIPTION</w:t>
      </w:r>
    </w:p>
    <w:p w:rsidR="000A0AB6" w:rsidRDefault="007F75CE" w:rsidP="008A61B6">
      <w:pPr>
        <w:ind w:left="567" w:right="1924" w:firstLine="567"/>
        <w:jc w:val="center"/>
        <w:rPr>
          <w:rFonts w:ascii="Rockwell" w:hAnsi="Rockwell"/>
          <w:b/>
          <w:bCs/>
          <w:color w:val="0070C0"/>
          <w:sz w:val="36"/>
          <w:szCs w:val="36"/>
        </w:rPr>
      </w:pPr>
      <w:r w:rsidRPr="007555B6">
        <w:rPr>
          <w:rFonts w:ascii="Rockwell" w:hAnsi="Rockwell"/>
          <w:color w:val="0070C0"/>
          <w:sz w:val="36"/>
          <w:szCs w:val="36"/>
        </w:rPr>
        <w:t xml:space="preserve">DE </w:t>
      </w:r>
      <w:r w:rsidRPr="007555B6">
        <w:rPr>
          <w:rFonts w:ascii="Rockwell" w:hAnsi="Rockwell"/>
          <w:b/>
          <w:bCs/>
          <w:color w:val="0070C0"/>
          <w:sz w:val="36"/>
          <w:szCs w:val="36"/>
        </w:rPr>
        <w:t>REGION ET DE SECTEUR</w:t>
      </w:r>
    </w:p>
    <w:p w:rsidR="00EE02CC" w:rsidRDefault="00EE02CC" w:rsidP="00EE02CC">
      <w:pPr>
        <w:rPr>
          <w:rFonts w:ascii="Rockwell" w:hAnsi="Rockwell"/>
          <w:color w:val="0070C0"/>
          <w:sz w:val="36"/>
          <w:szCs w:val="36"/>
        </w:rPr>
      </w:pPr>
      <w:r>
        <w:rPr>
          <w:rFonts w:ascii="Rockwell" w:hAnsi="Rockwell"/>
          <w:b/>
          <w:bCs/>
          <w:color w:val="0070C0"/>
          <w:sz w:val="36"/>
          <w:szCs w:val="36"/>
        </w:rPr>
        <w:t xml:space="preserve">                           GENERALISTE</w:t>
      </w:r>
      <w:r>
        <w:rPr>
          <w:rFonts w:ascii="Rockwell" w:hAnsi="Rockwell"/>
          <w:color w:val="0070C0"/>
          <w:sz w:val="36"/>
          <w:szCs w:val="36"/>
        </w:rPr>
        <w:t>/</w:t>
      </w:r>
      <w:r>
        <w:rPr>
          <w:rFonts w:ascii="Rockwell" w:hAnsi="Rockwell"/>
          <w:b/>
          <w:bCs/>
          <w:color w:val="0070C0"/>
          <w:sz w:val="36"/>
          <w:szCs w:val="36"/>
        </w:rPr>
        <w:t>SPECIALISTE</w:t>
      </w:r>
    </w:p>
    <w:p w:rsidR="00EE02CC" w:rsidRPr="005E5F1B" w:rsidRDefault="00EE02CC" w:rsidP="008A61B6">
      <w:pPr>
        <w:ind w:left="567" w:right="1924" w:firstLine="567"/>
        <w:jc w:val="center"/>
        <w:rPr>
          <w:rFonts w:ascii="Rockwell" w:hAnsi="Rockwell"/>
          <w:color w:val="0070C0"/>
          <w:sz w:val="16"/>
          <w:szCs w:val="16"/>
        </w:rPr>
      </w:pPr>
    </w:p>
    <w:p w:rsidR="00054E76" w:rsidRPr="00A6373B" w:rsidRDefault="00054E76" w:rsidP="00054E76">
      <w:pPr>
        <w:ind w:right="567"/>
        <w:jc w:val="lowKashida"/>
        <w:rPr>
          <w:rFonts w:ascii="Arial" w:hAnsi="Arial"/>
          <w:sz w:val="16"/>
          <w:szCs w:val="16"/>
        </w:rPr>
      </w:pPr>
    </w:p>
    <w:p w:rsidR="00054E76" w:rsidRDefault="00B31EDF" w:rsidP="00054E76">
      <w:pPr>
        <w:ind w:right="567"/>
        <w:jc w:val="lowKashida"/>
        <w:rPr>
          <w:rFonts w:ascii="Arial" w:hAnsi="Arial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1905</wp:posOffset>
                </wp:positionV>
                <wp:extent cx="0" cy="2693035"/>
                <wp:effectExtent l="8890" t="11430" r="10160" b="1016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693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.15pt" to=".7pt,2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36195</wp:posOffset>
                </wp:positionV>
                <wp:extent cx="3505200" cy="0"/>
                <wp:effectExtent l="8890" t="7620" r="10160" b="1143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2.85pt" to="276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YDfGgIAADM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3514090</wp:posOffset>
                </wp:positionH>
                <wp:positionV relativeFrom="paragraph">
                  <wp:posOffset>36195</wp:posOffset>
                </wp:positionV>
                <wp:extent cx="0" cy="2691765"/>
                <wp:effectExtent l="8890" t="7620" r="10160" b="5715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691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7pt,2.85pt" to="276.7pt,2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3852545</wp:posOffset>
                </wp:positionH>
                <wp:positionV relativeFrom="paragraph">
                  <wp:posOffset>40640</wp:posOffset>
                </wp:positionV>
                <wp:extent cx="3086100" cy="2514600"/>
                <wp:effectExtent l="13970" t="12065" r="5080" b="698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E76" w:rsidRPr="004965B6" w:rsidRDefault="00054E76" w:rsidP="00054E7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           A</w:t>
                            </w:r>
                          </w:p>
                          <w:p w:rsidR="00054E76" w:rsidRPr="001365AE" w:rsidRDefault="00054E76" w:rsidP="00054E7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8D1CCD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8D1CCD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8D1CCD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8D1CCD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8D1CCD">
                              <w:rPr>
                                <w:sz w:val="26"/>
                                <w:szCs w:val="26"/>
                              </w:rPr>
                              <w:tab/>
                              <w:t xml:space="preserve">            </w:t>
                            </w:r>
                            <w:r w:rsidRPr="001365AE">
                              <w:rPr>
                                <w:sz w:val="26"/>
                                <w:szCs w:val="26"/>
                              </w:rPr>
                              <w:t>Monsieur le Président du Conseil National</w:t>
                            </w:r>
                          </w:p>
                          <w:p w:rsidR="00054E76" w:rsidRPr="001365AE" w:rsidRDefault="00054E76" w:rsidP="00054E7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1365AE">
                              <w:rPr>
                                <w:sz w:val="26"/>
                                <w:szCs w:val="26"/>
                              </w:rPr>
                              <w:t xml:space="preserve">        de l'Ordre National des Médecins</w:t>
                            </w:r>
                          </w:p>
                          <w:p w:rsidR="00054E76" w:rsidRPr="001365AE" w:rsidRDefault="00054E76" w:rsidP="00054E7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1365AE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1365AE">
                              <w:rPr>
                                <w:sz w:val="26"/>
                                <w:szCs w:val="26"/>
                              </w:rPr>
                              <w:tab/>
                              <w:t xml:space="preserve">       </w:t>
                            </w:r>
                            <w:r w:rsidRPr="001365AE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RABAT</w:t>
                            </w:r>
                          </w:p>
                          <w:p w:rsidR="00054E76" w:rsidRPr="001365AE" w:rsidRDefault="00054E76" w:rsidP="00054E7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1365AE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1365AE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1365AE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1365AE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1365AE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1365AE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1365AE">
                              <w:rPr>
                                <w:sz w:val="26"/>
                                <w:szCs w:val="26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</w:t>
                            </w:r>
                            <w:r w:rsidRPr="001365AE">
                              <w:rPr>
                                <w:sz w:val="26"/>
                                <w:szCs w:val="26"/>
                              </w:rPr>
                              <w:t>S/C</w:t>
                            </w:r>
                          </w:p>
                          <w:p w:rsidR="00054E76" w:rsidRPr="00162952" w:rsidRDefault="00054E76" w:rsidP="00054E7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r w:rsidRPr="00162952">
                              <w:rPr>
                                <w:sz w:val="26"/>
                                <w:szCs w:val="26"/>
                              </w:rPr>
                              <w:t xml:space="preserve">de Monsieur le Président du Conseil </w:t>
                            </w:r>
                          </w:p>
                          <w:p w:rsidR="00054E76" w:rsidRPr="00162952" w:rsidRDefault="00054E76" w:rsidP="00054E7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162952">
                              <w:rPr>
                                <w:sz w:val="26"/>
                                <w:szCs w:val="26"/>
                              </w:rPr>
                              <w:t xml:space="preserve">Régional de l’Ordre National des Médecins </w:t>
                            </w:r>
                          </w:p>
                          <w:p w:rsidR="00054E76" w:rsidRPr="00162952" w:rsidRDefault="00054E76" w:rsidP="00054E7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162952">
                              <w:rPr>
                                <w:sz w:val="26"/>
                                <w:szCs w:val="26"/>
                              </w:rPr>
                              <w:t>Région du .......................................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......</w:t>
                            </w:r>
                            <w:r w:rsidRPr="00162952">
                              <w:rPr>
                                <w:sz w:val="26"/>
                                <w:szCs w:val="26"/>
                              </w:rPr>
                              <w:t>......</w:t>
                            </w:r>
                          </w:p>
                          <w:p w:rsidR="00054E76" w:rsidRPr="00162952" w:rsidRDefault="00054E76" w:rsidP="00054E7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054E76" w:rsidRDefault="00054E76" w:rsidP="00054E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03.35pt;margin-top:3.2pt;width:243pt;height:19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" strokecolor="white">
                <v:textbox>
                  <w:txbxContent>
                    <w:p w:rsidR="00054E76" w:rsidRPr="004965B6" w:rsidRDefault="00054E76" w:rsidP="00054E7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                   A</w:t>
                      </w:r>
                    </w:p>
                    <w:p w:rsidR="00054E76" w:rsidRPr="001365AE" w:rsidRDefault="00054E76" w:rsidP="00054E76">
                      <w:pPr>
                        <w:rPr>
                          <w:sz w:val="26"/>
                          <w:szCs w:val="26"/>
                        </w:rPr>
                      </w:pPr>
                      <w:r w:rsidRPr="008D1CCD">
                        <w:rPr>
                          <w:sz w:val="26"/>
                          <w:szCs w:val="26"/>
                        </w:rPr>
                        <w:tab/>
                      </w:r>
                      <w:r w:rsidRPr="008D1CCD">
                        <w:rPr>
                          <w:sz w:val="26"/>
                          <w:szCs w:val="26"/>
                        </w:rPr>
                        <w:tab/>
                      </w:r>
                      <w:r w:rsidRPr="008D1CCD">
                        <w:rPr>
                          <w:sz w:val="26"/>
                          <w:szCs w:val="26"/>
                        </w:rPr>
                        <w:tab/>
                      </w:r>
                      <w:r w:rsidRPr="008D1CCD">
                        <w:rPr>
                          <w:sz w:val="26"/>
                          <w:szCs w:val="26"/>
                        </w:rPr>
                        <w:tab/>
                      </w:r>
                      <w:r w:rsidRPr="008D1CCD">
                        <w:rPr>
                          <w:sz w:val="26"/>
                          <w:szCs w:val="26"/>
                        </w:rPr>
                        <w:tab/>
                        <w:t xml:space="preserve">            </w:t>
                      </w:r>
                      <w:r w:rsidRPr="001365AE">
                        <w:rPr>
                          <w:sz w:val="26"/>
                          <w:szCs w:val="26"/>
                        </w:rPr>
                        <w:t>Monsieur le Président du Conseil National</w:t>
                      </w:r>
                    </w:p>
                    <w:p w:rsidR="00054E76" w:rsidRPr="001365AE" w:rsidRDefault="00054E76" w:rsidP="00054E76">
                      <w:pPr>
                        <w:rPr>
                          <w:sz w:val="26"/>
                          <w:szCs w:val="26"/>
                        </w:rPr>
                      </w:pPr>
                      <w:r w:rsidRPr="001365AE">
                        <w:rPr>
                          <w:sz w:val="26"/>
                          <w:szCs w:val="26"/>
                        </w:rPr>
                        <w:t xml:space="preserve">        de l'Ordre National des Médecins</w:t>
                      </w:r>
                    </w:p>
                    <w:p w:rsidR="00054E76" w:rsidRPr="001365AE" w:rsidRDefault="00054E76" w:rsidP="00054E76">
                      <w:pPr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1365AE">
                        <w:rPr>
                          <w:sz w:val="26"/>
                          <w:szCs w:val="26"/>
                        </w:rPr>
                        <w:tab/>
                      </w:r>
                      <w:r w:rsidRPr="001365AE">
                        <w:rPr>
                          <w:sz w:val="26"/>
                          <w:szCs w:val="26"/>
                        </w:rPr>
                        <w:tab/>
                        <w:t xml:space="preserve">       </w:t>
                      </w:r>
                      <w:r w:rsidRPr="001365AE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RABAT</w:t>
                      </w:r>
                    </w:p>
                    <w:p w:rsidR="00054E76" w:rsidRPr="001365AE" w:rsidRDefault="00054E76" w:rsidP="00054E76">
                      <w:pPr>
                        <w:rPr>
                          <w:sz w:val="26"/>
                          <w:szCs w:val="26"/>
                        </w:rPr>
                      </w:pPr>
                      <w:r w:rsidRPr="001365AE">
                        <w:rPr>
                          <w:sz w:val="26"/>
                          <w:szCs w:val="26"/>
                        </w:rPr>
                        <w:tab/>
                      </w:r>
                      <w:r w:rsidRPr="001365AE">
                        <w:rPr>
                          <w:sz w:val="26"/>
                          <w:szCs w:val="26"/>
                        </w:rPr>
                        <w:tab/>
                      </w:r>
                      <w:r w:rsidRPr="001365AE">
                        <w:rPr>
                          <w:sz w:val="26"/>
                          <w:szCs w:val="26"/>
                        </w:rPr>
                        <w:tab/>
                      </w:r>
                      <w:r w:rsidRPr="001365AE">
                        <w:rPr>
                          <w:sz w:val="26"/>
                          <w:szCs w:val="26"/>
                        </w:rPr>
                        <w:tab/>
                      </w:r>
                      <w:r w:rsidRPr="001365AE">
                        <w:rPr>
                          <w:sz w:val="26"/>
                          <w:szCs w:val="26"/>
                        </w:rPr>
                        <w:tab/>
                      </w:r>
                      <w:r w:rsidRPr="001365AE">
                        <w:rPr>
                          <w:sz w:val="26"/>
                          <w:szCs w:val="26"/>
                        </w:rPr>
                        <w:tab/>
                      </w:r>
                      <w:r w:rsidRPr="001365AE">
                        <w:rPr>
                          <w:sz w:val="26"/>
                          <w:szCs w:val="26"/>
                        </w:rPr>
                        <w:tab/>
                        <w:t xml:space="preserve">      </w:t>
                      </w:r>
                      <w:r>
                        <w:rPr>
                          <w:sz w:val="26"/>
                          <w:szCs w:val="26"/>
                        </w:rPr>
                        <w:t xml:space="preserve">            </w:t>
                      </w:r>
                      <w:r w:rsidRPr="001365AE">
                        <w:rPr>
                          <w:sz w:val="26"/>
                          <w:szCs w:val="26"/>
                        </w:rPr>
                        <w:t>S/C</w:t>
                      </w:r>
                    </w:p>
                    <w:p w:rsidR="00054E76" w:rsidRPr="00162952" w:rsidRDefault="00054E76" w:rsidP="00054E76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</w:rPr>
                        <w:t xml:space="preserve">       </w:t>
                      </w:r>
                      <w:r w:rsidRPr="00162952">
                        <w:rPr>
                          <w:sz w:val="26"/>
                          <w:szCs w:val="26"/>
                        </w:rPr>
                        <w:t xml:space="preserve">de Monsieur le Président du Conseil </w:t>
                      </w:r>
                    </w:p>
                    <w:p w:rsidR="00054E76" w:rsidRPr="00162952" w:rsidRDefault="00054E76" w:rsidP="00054E76">
                      <w:pPr>
                        <w:rPr>
                          <w:sz w:val="26"/>
                          <w:szCs w:val="26"/>
                        </w:rPr>
                      </w:pPr>
                      <w:r w:rsidRPr="00162952">
                        <w:rPr>
                          <w:sz w:val="26"/>
                          <w:szCs w:val="26"/>
                        </w:rPr>
                        <w:t xml:space="preserve">Régional de l’Ordre National des Médecins </w:t>
                      </w:r>
                    </w:p>
                    <w:p w:rsidR="00054E76" w:rsidRPr="00162952" w:rsidRDefault="00054E76" w:rsidP="00054E76">
                      <w:pPr>
                        <w:rPr>
                          <w:sz w:val="26"/>
                          <w:szCs w:val="26"/>
                        </w:rPr>
                      </w:pPr>
                      <w:r w:rsidRPr="00162952">
                        <w:rPr>
                          <w:sz w:val="26"/>
                          <w:szCs w:val="26"/>
                        </w:rPr>
                        <w:t>Région du .......................................</w:t>
                      </w:r>
                      <w:r>
                        <w:rPr>
                          <w:sz w:val="26"/>
                          <w:szCs w:val="26"/>
                        </w:rPr>
                        <w:t>......</w:t>
                      </w:r>
                      <w:r w:rsidRPr="00162952">
                        <w:rPr>
                          <w:sz w:val="26"/>
                          <w:szCs w:val="26"/>
                        </w:rPr>
                        <w:t>......</w:t>
                      </w:r>
                    </w:p>
                    <w:p w:rsidR="00054E76" w:rsidRPr="00162952" w:rsidRDefault="00054E76" w:rsidP="00054E76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054E76" w:rsidRDefault="00054E76" w:rsidP="00054E76"/>
                  </w:txbxContent>
                </v:textbox>
              </v:shape>
            </w:pict>
          </mc:Fallback>
        </mc:AlternateContent>
      </w:r>
    </w:p>
    <w:p w:rsidR="00054E76" w:rsidRPr="007E7CA6" w:rsidRDefault="00054E76" w:rsidP="00054E76">
      <w:pPr>
        <w:tabs>
          <w:tab w:val="left" w:pos="284"/>
        </w:tabs>
        <w:spacing w:line="276" w:lineRule="auto"/>
        <w:ind w:right="567"/>
        <w:jc w:val="lowKashida"/>
        <w:rPr>
          <w:rFonts w:cs="Times New Roman"/>
          <w:b/>
          <w:bCs/>
          <w:sz w:val="25"/>
          <w:szCs w:val="25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 w:rsidRPr="007E7CA6">
        <w:rPr>
          <w:rFonts w:cs="Times New Roman"/>
          <w:b/>
          <w:bCs/>
          <w:sz w:val="25"/>
          <w:szCs w:val="25"/>
        </w:rPr>
        <w:t>Situation Actuelle</w:t>
      </w:r>
    </w:p>
    <w:p w:rsidR="00054E76" w:rsidRPr="007E7CA6" w:rsidRDefault="00054E76" w:rsidP="00054E76">
      <w:pPr>
        <w:tabs>
          <w:tab w:val="left" w:pos="284"/>
        </w:tabs>
        <w:spacing w:line="276" w:lineRule="auto"/>
        <w:ind w:left="142" w:right="5811"/>
        <w:jc w:val="both"/>
        <w:rPr>
          <w:sz w:val="24"/>
        </w:rPr>
      </w:pPr>
      <w:r w:rsidRPr="007E7CA6">
        <w:rPr>
          <w:sz w:val="24"/>
        </w:rPr>
        <w:t>Nom et Prénom :</w:t>
      </w:r>
      <w:r w:rsidRPr="007E7CA6">
        <w:rPr>
          <w:sz w:val="15"/>
          <w:szCs w:val="15"/>
        </w:rPr>
        <w:t xml:space="preserve"> ……………………………………………………..……</w:t>
      </w:r>
    </w:p>
    <w:p w:rsidR="00054E76" w:rsidRPr="007E7CA6" w:rsidRDefault="00054E76" w:rsidP="00F5595B">
      <w:pPr>
        <w:tabs>
          <w:tab w:val="left" w:pos="284"/>
        </w:tabs>
        <w:spacing w:line="276" w:lineRule="auto"/>
        <w:ind w:left="142" w:right="5811"/>
        <w:jc w:val="both"/>
        <w:rPr>
          <w:sz w:val="24"/>
        </w:rPr>
      </w:pPr>
      <w:r w:rsidRPr="007E7CA6">
        <w:rPr>
          <w:sz w:val="24"/>
        </w:rPr>
        <w:t>N°d’inscription :</w:t>
      </w:r>
      <w:r w:rsidRPr="007E7CA6">
        <w:rPr>
          <w:sz w:val="15"/>
          <w:szCs w:val="15"/>
        </w:rPr>
        <w:t xml:space="preserve"> ……………………………………………………..……</w:t>
      </w:r>
    </w:p>
    <w:p w:rsidR="00054E76" w:rsidRPr="007E7CA6" w:rsidRDefault="00054E76" w:rsidP="00054E76">
      <w:pPr>
        <w:tabs>
          <w:tab w:val="left" w:pos="284"/>
        </w:tabs>
        <w:ind w:left="142" w:right="5811"/>
        <w:jc w:val="both"/>
        <w:rPr>
          <w:sz w:val="10"/>
          <w:szCs w:val="10"/>
          <w:u w:val="single"/>
        </w:rPr>
      </w:pPr>
    </w:p>
    <w:p w:rsidR="00054E76" w:rsidRPr="008A61B6" w:rsidRDefault="00054E76" w:rsidP="00054E76">
      <w:pPr>
        <w:tabs>
          <w:tab w:val="left" w:pos="284"/>
        </w:tabs>
        <w:ind w:left="142" w:right="5811"/>
        <w:jc w:val="both"/>
        <w:rPr>
          <w:sz w:val="21"/>
          <w:szCs w:val="21"/>
        </w:rPr>
      </w:pPr>
      <w:r w:rsidRPr="008A61B6">
        <w:rPr>
          <w:sz w:val="22"/>
          <w:szCs w:val="22"/>
          <w:u w:val="single"/>
        </w:rPr>
        <w:t>Adresses</w:t>
      </w:r>
    </w:p>
    <w:p w:rsidR="00054E76" w:rsidRPr="008A61B6" w:rsidRDefault="00054E76" w:rsidP="00054E76">
      <w:pPr>
        <w:tabs>
          <w:tab w:val="left" w:pos="284"/>
        </w:tabs>
        <w:spacing w:line="360" w:lineRule="auto"/>
        <w:ind w:left="142" w:right="5811"/>
        <w:jc w:val="both"/>
        <w:rPr>
          <w:sz w:val="21"/>
          <w:szCs w:val="21"/>
        </w:rPr>
      </w:pPr>
      <w:r w:rsidRPr="008A61B6">
        <w:rPr>
          <w:sz w:val="22"/>
          <w:szCs w:val="28"/>
        </w:rPr>
        <w:tab/>
        <w:t xml:space="preserve">- </w:t>
      </w:r>
      <w:r w:rsidRPr="008A61B6">
        <w:rPr>
          <w:sz w:val="21"/>
          <w:szCs w:val="21"/>
        </w:rPr>
        <w:t>Domicile :</w:t>
      </w:r>
      <w:r w:rsidRPr="008A61B6">
        <w:rPr>
          <w:sz w:val="13"/>
          <w:szCs w:val="13"/>
        </w:rPr>
        <w:t xml:space="preserve"> ………………………………………………………………………………</w:t>
      </w:r>
    </w:p>
    <w:p w:rsidR="00054E76" w:rsidRPr="008A61B6" w:rsidRDefault="00054E76" w:rsidP="00054E76">
      <w:pPr>
        <w:tabs>
          <w:tab w:val="left" w:pos="284"/>
        </w:tabs>
        <w:spacing w:line="360" w:lineRule="auto"/>
        <w:ind w:left="142" w:right="5811"/>
        <w:jc w:val="both"/>
        <w:rPr>
          <w:sz w:val="13"/>
          <w:szCs w:val="13"/>
        </w:rPr>
      </w:pPr>
      <w:r w:rsidRPr="008A61B6">
        <w:rPr>
          <w:sz w:val="13"/>
          <w:szCs w:val="13"/>
        </w:rPr>
        <w:tab/>
      </w:r>
      <w:r w:rsidRPr="008A61B6">
        <w:rPr>
          <w:sz w:val="22"/>
          <w:szCs w:val="28"/>
        </w:rPr>
        <w:t xml:space="preserve">- </w:t>
      </w:r>
      <w:r w:rsidRPr="008A61B6">
        <w:rPr>
          <w:sz w:val="21"/>
          <w:szCs w:val="21"/>
        </w:rPr>
        <w:t>Professionnelle :</w:t>
      </w:r>
      <w:r w:rsidRPr="008A61B6">
        <w:rPr>
          <w:sz w:val="13"/>
          <w:szCs w:val="13"/>
        </w:rPr>
        <w:t xml:space="preserve"> ……………………………………………………………………</w:t>
      </w:r>
    </w:p>
    <w:p w:rsidR="00054E76" w:rsidRPr="008A61B6" w:rsidRDefault="00054E76" w:rsidP="00054E76">
      <w:pPr>
        <w:tabs>
          <w:tab w:val="left" w:pos="284"/>
        </w:tabs>
        <w:ind w:left="142" w:right="5811"/>
        <w:jc w:val="both"/>
        <w:rPr>
          <w:sz w:val="22"/>
          <w:szCs w:val="22"/>
          <w:u w:val="single"/>
        </w:rPr>
      </w:pPr>
      <w:r w:rsidRPr="008A61B6">
        <w:rPr>
          <w:sz w:val="22"/>
          <w:szCs w:val="22"/>
          <w:u w:val="single"/>
        </w:rPr>
        <w:t>Téléphones </w:t>
      </w:r>
    </w:p>
    <w:p w:rsidR="00054E76" w:rsidRPr="008A61B6" w:rsidRDefault="00054E76" w:rsidP="00054E76">
      <w:pPr>
        <w:tabs>
          <w:tab w:val="left" w:pos="284"/>
        </w:tabs>
        <w:ind w:left="142" w:right="5811"/>
        <w:jc w:val="both"/>
        <w:rPr>
          <w:sz w:val="22"/>
          <w:szCs w:val="28"/>
        </w:rPr>
      </w:pPr>
      <w:r w:rsidRPr="008A61B6">
        <w:rPr>
          <w:sz w:val="22"/>
          <w:szCs w:val="28"/>
        </w:rPr>
        <w:tab/>
        <w:t xml:space="preserve">- </w:t>
      </w:r>
      <w:r w:rsidRPr="008A61B6">
        <w:rPr>
          <w:sz w:val="21"/>
          <w:szCs w:val="21"/>
        </w:rPr>
        <w:t>Domicile :</w:t>
      </w:r>
      <w:r w:rsidRPr="008A61B6">
        <w:rPr>
          <w:sz w:val="13"/>
          <w:szCs w:val="13"/>
        </w:rPr>
        <w:t xml:space="preserve"> ………………………………………………………………………………</w:t>
      </w:r>
    </w:p>
    <w:p w:rsidR="00054E76" w:rsidRPr="008A61B6" w:rsidRDefault="00054E76" w:rsidP="00054E76">
      <w:pPr>
        <w:tabs>
          <w:tab w:val="left" w:pos="284"/>
        </w:tabs>
        <w:ind w:left="142" w:right="5811"/>
        <w:jc w:val="both"/>
        <w:rPr>
          <w:sz w:val="13"/>
          <w:szCs w:val="13"/>
        </w:rPr>
      </w:pPr>
      <w:r w:rsidRPr="008A61B6">
        <w:rPr>
          <w:sz w:val="22"/>
          <w:szCs w:val="28"/>
        </w:rPr>
        <w:tab/>
        <w:t xml:space="preserve">- </w:t>
      </w:r>
      <w:r w:rsidRPr="008A61B6">
        <w:rPr>
          <w:sz w:val="21"/>
          <w:szCs w:val="21"/>
        </w:rPr>
        <w:t>Professionnel :</w:t>
      </w:r>
      <w:r w:rsidRPr="008A61B6">
        <w:rPr>
          <w:sz w:val="22"/>
          <w:szCs w:val="28"/>
        </w:rPr>
        <w:t xml:space="preserve">  </w:t>
      </w:r>
      <w:r w:rsidRPr="008A61B6">
        <w:rPr>
          <w:sz w:val="13"/>
          <w:szCs w:val="13"/>
        </w:rPr>
        <w:t>…………….…………………………………………...…………</w:t>
      </w:r>
    </w:p>
    <w:p w:rsidR="00054E76" w:rsidRPr="008A61B6" w:rsidRDefault="00054E76" w:rsidP="00054E76">
      <w:pPr>
        <w:tabs>
          <w:tab w:val="left" w:pos="284"/>
        </w:tabs>
        <w:ind w:left="142" w:right="5811"/>
        <w:jc w:val="both"/>
        <w:rPr>
          <w:sz w:val="21"/>
          <w:szCs w:val="21"/>
        </w:rPr>
      </w:pPr>
      <w:r w:rsidRPr="008A61B6">
        <w:rPr>
          <w:sz w:val="22"/>
          <w:szCs w:val="22"/>
        </w:rPr>
        <w:tab/>
        <w:t xml:space="preserve">- </w:t>
      </w:r>
      <w:r w:rsidRPr="008A61B6">
        <w:rPr>
          <w:sz w:val="21"/>
          <w:szCs w:val="21"/>
        </w:rPr>
        <w:t>GSM :</w:t>
      </w:r>
      <w:r w:rsidRPr="008A61B6">
        <w:rPr>
          <w:sz w:val="13"/>
          <w:szCs w:val="13"/>
        </w:rPr>
        <w:t>………………………………… … …………………..……………..……………</w:t>
      </w:r>
    </w:p>
    <w:p w:rsidR="00054E76" w:rsidRPr="008A61B6" w:rsidRDefault="00054E76" w:rsidP="00054E76">
      <w:pPr>
        <w:tabs>
          <w:tab w:val="left" w:pos="284"/>
        </w:tabs>
        <w:ind w:left="142" w:right="5811"/>
        <w:jc w:val="both"/>
        <w:rPr>
          <w:sz w:val="13"/>
          <w:szCs w:val="13"/>
        </w:rPr>
      </w:pPr>
      <w:r w:rsidRPr="008A61B6">
        <w:rPr>
          <w:sz w:val="22"/>
          <w:szCs w:val="22"/>
        </w:rPr>
        <w:tab/>
        <w:t>- Fax </w:t>
      </w:r>
      <w:r w:rsidRPr="008A61B6">
        <w:rPr>
          <w:sz w:val="22"/>
          <w:szCs w:val="28"/>
        </w:rPr>
        <w:t xml:space="preserve">: </w:t>
      </w:r>
      <w:r w:rsidRPr="008A61B6">
        <w:rPr>
          <w:sz w:val="13"/>
          <w:szCs w:val="13"/>
        </w:rPr>
        <w:t>……………………………………………………..………………….……………</w:t>
      </w:r>
    </w:p>
    <w:p w:rsidR="00054E76" w:rsidRPr="008A61B6" w:rsidRDefault="00054E76" w:rsidP="00054E76">
      <w:pPr>
        <w:tabs>
          <w:tab w:val="left" w:pos="284"/>
        </w:tabs>
        <w:ind w:left="142" w:right="5811"/>
        <w:jc w:val="both"/>
        <w:rPr>
          <w:sz w:val="10"/>
          <w:szCs w:val="10"/>
        </w:rPr>
      </w:pPr>
    </w:p>
    <w:p w:rsidR="00054E76" w:rsidRPr="008A61B6" w:rsidRDefault="00054E76" w:rsidP="00054E76">
      <w:pPr>
        <w:tabs>
          <w:tab w:val="left" w:pos="284"/>
        </w:tabs>
        <w:ind w:left="142" w:right="5811"/>
        <w:jc w:val="both"/>
        <w:rPr>
          <w:sz w:val="24"/>
        </w:rPr>
      </w:pPr>
      <w:r w:rsidRPr="008A61B6">
        <w:rPr>
          <w:sz w:val="22"/>
          <w:szCs w:val="22"/>
          <w:u w:val="single"/>
        </w:rPr>
        <w:t>E-mail :</w:t>
      </w:r>
      <w:r w:rsidRPr="008A61B6">
        <w:rPr>
          <w:sz w:val="15"/>
          <w:szCs w:val="15"/>
        </w:rPr>
        <w:t xml:space="preserve"> </w:t>
      </w:r>
      <w:r w:rsidRPr="008A61B6">
        <w:rPr>
          <w:sz w:val="13"/>
          <w:szCs w:val="13"/>
        </w:rPr>
        <w:t>……………………………………………………..………………………………</w:t>
      </w:r>
    </w:p>
    <w:p w:rsidR="00054E76" w:rsidRPr="008A61B6" w:rsidRDefault="00B31EDF" w:rsidP="00054E76">
      <w:pPr>
        <w:tabs>
          <w:tab w:val="left" w:pos="284"/>
        </w:tabs>
        <w:ind w:left="142" w:right="567"/>
        <w:jc w:val="lowKashida"/>
        <w:rPr>
          <w:b/>
          <w:bCs/>
          <w:sz w:val="24"/>
          <w:u w:val="single"/>
        </w:rPr>
      </w:pPr>
      <w:r>
        <w:rPr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125730</wp:posOffset>
                </wp:positionV>
                <wp:extent cx="3505200" cy="0"/>
                <wp:effectExtent l="8890" t="11430" r="10160" b="762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9.9pt" to="276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4hEw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"/>
            </w:pict>
          </mc:Fallback>
        </mc:AlternateContent>
      </w:r>
    </w:p>
    <w:p w:rsidR="00054E76" w:rsidRPr="00E017F6" w:rsidRDefault="00054E76" w:rsidP="00054E76">
      <w:pPr>
        <w:tabs>
          <w:tab w:val="left" w:pos="284"/>
        </w:tabs>
        <w:ind w:left="1134" w:right="567"/>
        <w:jc w:val="lowKashida"/>
        <w:rPr>
          <w:b/>
          <w:bCs/>
          <w:sz w:val="4"/>
          <w:szCs w:val="4"/>
          <w:u w:val="single"/>
        </w:rPr>
      </w:pPr>
    </w:p>
    <w:p w:rsidR="00054E76" w:rsidRDefault="00054E76" w:rsidP="00054E76">
      <w:pPr>
        <w:rPr>
          <w:sz w:val="24"/>
        </w:rPr>
      </w:pPr>
    </w:p>
    <w:p w:rsidR="001565E4" w:rsidRPr="001565E4" w:rsidRDefault="001565E4" w:rsidP="00DF1046">
      <w:pPr>
        <w:spacing w:line="276" w:lineRule="auto"/>
        <w:ind w:left="426" w:right="566"/>
        <w:rPr>
          <w:sz w:val="24"/>
        </w:rPr>
      </w:pPr>
      <w:r w:rsidRPr="001565E4">
        <w:rPr>
          <w:sz w:val="24"/>
        </w:rPr>
        <w:t>Monsieur le Président,</w:t>
      </w:r>
    </w:p>
    <w:p w:rsidR="001565E4" w:rsidRPr="00C9598A" w:rsidRDefault="001565E4" w:rsidP="00DF1046">
      <w:pPr>
        <w:spacing w:line="276" w:lineRule="auto"/>
        <w:ind w:left="426" w:right="566"/>
        <w:jc w:val="both"/>
        <w:rPr>
          <w:sz w:val="16"/>
          <w:szCs w:val="16"/>
        </w:rPr>
      </w:pPr>
      <w:r w:rsidRPr="001565E4">
        <w:rPr>
          <w:sz w:val="24"/>
        </w:rPr>
        <w:tab/>
      </w:r>
      <w:r w:rsidRPr="001565E4">
        <w:rPr>
          <w:sz w:val="24"/>
        </w:rPr>
        <w:tab/>
      </w:r>
    </w:p>
    <w:p w:rsidR="001565E4" w:rsidRPr="001565E4" w:rsidRDefault="001565E4" w:rsidP="001B4AEA">
      <w:pPr>
        <w:spacing w:line="276" w:lineRule="auto"/>
        <w:ind w:left="426" w:right="566"/>
        <w:jc w:val="both"/>
        <w:rPr>
          <w:sz w:val="24"/>
        </w:rPr>
      </w:pPr>
      <w:r w:rsidRPr="001565E4">
        <w:rPr>
          <w:sz w:val="24"/>
        </w:rPr>
        <w:tab/>
        <w:t>Conformément aux dispositions de la loi 1</w:t>
      </w:r>
      <w:r w:rsidR="009C5969">
        <w:rPr>
          <w:sz w:val="24"/>
        </w:rPr>
        <w:t>31-13</w:t>
      </w:r>
      <w:r w:rsidR="007E7CA6">
        <w:rPr>
          <w:sz w:val="24"/>
        </w:rPr>
        <w:t xml:space="preserve"> </w:t>
      </w:r>
      <w:r w:rsidRPr="00257D5F">
        <w:rPr>
          <w:b/>
          <w:bCs/>
          <w:color w:val="000000"/>
          <w:sz w:val="24"/>
        </w:rPr>
        <w:t>,</w:t>
      </w:r>
      <w:r w:rsidRPr="001565E4">
        <w:rPr>
          <w:sz w:val="24"/>
        </w:rPr>
        <w:t xml:space="preserve"> relat</w:t>
      </w:r>
      <w:r w:rsidR="00AB278D">
        <w:rPr>
          <w:sz w:val="24"/>
        </w:rPr>
        <w:t>i</w:t>
      </w:r>
      <w:r w:rsidR="001B4AEA">
        <w:rPr>
          <w:sz w:val="24"/>
        </w:rPr>
        <w:t>ve</w:t>
      </w:r>
      <w:r w:rsidR="00AB278D">
        <w:rPr>
          <w:sz w:val="24"/>
        </w:rPr>
        <w:t xml:space="preserve"> à la demande de transfert d</w:t>
      </w:r>
      <w:r w:rsidRPr="001565E4">
        <w:rPr>
          <w:sz w:val="24"/>
        </w:rPr>
        <w:t>’inscription au tableau de l’Ordre National des Médecins d’une région à une autre et d’un secteur à un autre, j’ai l’honneur de vous demander de bien vouloir m’autoriser à transférer mon inscription au tableau de l’Ordre National des Médecins.</w:t>
      </w:r>
    </w:p>
    <w:p w:rsidR="001565E4" w:rsidRPr="001565E4" w:rsidRDefault="001565E4" w:rsidP="00DF1046">
      <w:pPr>
        <w:spacing w:line="276" w:lineRule="auto"/>
        <w:ind w:left="426" w:right="566"/>
        <w:jc w:val="both"/>
        <w:rPr>
          <w:sz w:val="24"/>
        </w:rPr>
      </w:pPr>
    </w:p>
    <w:p w:rsidR="001565E4" w:rsidRPr="001565E4" w:rsidRDefault="001565E4" w:rsidP="00FC08CA">
      <w:pPr>
        <w:numPr>
          <w:ilvl w:val="0"/>
          <w:numId w:val="6"/>
        </w:numPr>
        <w:spacing w:line="276" w:lineRule="auto"/>
        <w:ind w:left="709" w:right="566" w:firstLine="414"/>
        <w:rPr>
          <w:sz w:val="24"/>
        </w:rPr>
      </w:pPr>
      <w:r w:rsidRPr="001565E4">
        <w:rPr>
          <w:sz w:val="24"/>
        </w:rPr>
        <w:t>du Conseil Régional du                                             du    Secteur</w:t>
      </w:r>
    </w:p>
    <w:p w:rsidR="001565E4" w:rsidRPr="001565E4" w:rsidRDefault="001565E4" w:rsidP="00DF1046">
      <w:pPr>
        <w:spacing w:line="276" w:lineRule="auto"/>
        <w:ind w:left="426" w:right="566" w:firstLine="353"/>
        <w:rPr>
          <w:sz w:val="24"/>
        </w:rPr>
      </w:pPr>
    </w:p>
    <w:p w:rsidR="001565E4" w:rsidRPr="001565E4" w:rsidRDefault="001565E4" w:rsidP="00FC08CA">
      <w:pPr>
        <w:numPr>
          <w:ilvl w:val="0"/>
          <w:numId w:val="6"/>
        </w:numPr>
        <w:spacing w:line="276" w:lineRule="auto"/>
        <w:ind w:left="709" w:right="566" w:firstLine="414"/>
        <w:rPr>
          <w:sz w:val="24"/>
        </w:rPr>
      </w:pPr>
      <w:r w:rsidRPr="001565E4">
        <w:rPr>
          <w:sz w:val="24"/>
        </w:rPr>
        <w:t>au Conseil Régional du                                              au     Secteur</w:t>
      </w:r>
    </w:p>
    <w:p w:rsidR="001565E4" w:rsidRPr="0010031F" w:rsidRDefault="001565E4" w:rsidP="00DF1046">
      <w:pPr>
        <w:spacing w:line="276" w:lineRule="auto"/>
        <w:ind w:left="426" w:right="566" w:firstLine="353"/>
        <w:jc w:val="both"/>
        <w:rPr>
          <w:sz w:val="4"/>
          <w:szCs w:val="4"/>
        </w:rPr>
      </w:pPr>
    </w:p>
    <w:p w:rsidR="001565E4" w:rsidRPr="001565E4" w:rsidRDefault="00B31EDF" w:rsidP="00366803">
      <w:pPr>
        <w:spacing w:line="276" w:lineRule="auto"/>
        <w:ind w:left="426" w:right="566" w:firstLine="283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467360</wp:posOffset>
                </wp:positionV>
                <wp:extent cx="228600" cy="105410"/>
                <wp:effectExtent l="5715" t="10160" r="13335" b="8255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10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91.2pt;margin-top:36.8pt;width:18pt;height:8.3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3852545</wp:posOffset>
                </wp:positionH>
                <wp:positionV relativeFrom="paragraph">
                  <wp:posOffset>467360</wp:posOffset>
                </wp:positionV>
                <wp:extent cx="228600" cy="105410"/>
                <wp:effectExtent l="13970" t="10160" r="5080" b="8255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10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03.35pt;margin-top:36.8pt;width:18pt;height:8.3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"/>
            </w:pict>
          </mc:Fallback>
        </mc:AlternateContent>
      </w:r>
      <w:r w:rsidR="001565E4" w:rsidRPr="001565E4">
        <w:rPr>
          <w:sz w:val="24"/>
        </w:rPr>
        <w:t xml:space="preserve">Je porte à votre connaissance que je suis inscrit </w:t>
      </w:r>
      <w:r w:rsidR="007555B6" w:rsidRPr="001565E4">
        <w:rPr>
          <w:sz w:val="24"/>
        </w:rPr>
        <w:t>au Tableau</w:t>
      </w:r>
      <w:r w:rsidR="001565E4" w:rsidRPr="001565E4">
        <w:rPr>
          <w:sz w:val="24"/>
        </w:rPr>
        <w:t xml:space="preserve"> de l’Ordre </w:t>
      </w:r>
      <w:r w:rsidR="007555B6" w:rsidRPr="001565E4">
        <w:rPr>
          <w:sz w:val="24"/>
        </w:rPr>
        <w:t>National des Médecins</w:t>
      </w:r>
      <w:r w:rsidR="001565E4" w:rsidRPr="001565E4">
        <w:rPr>
          <w:sz w:val="24"/>
        </w:rPr>
        <w:t xml:space="preserve">   dans le secteur</w:t>
      </w:r>
      <w:r w:rsidR="00AB54A7">
        <w:rPr>
          <w:sz w:val="24"/>
        </w:rPr>
        <w:t>……………………..</w:t>
      </w:r>
      <w:r w:rsidR="001565E4" w:rsidRPr="001565E4">
        <w:rPr>
          <w:sz w:val="24"/>
        </w:rPr>
        <w:t xml:space="preserve">sous le </w:t>
      </w:r>
      <w:r w:rsidR="00AB54A7">
        <w:rPr>
          <w:sz w:val="24"/>
        </w:rPr>
        <w:t>n</w:t>
      </w:r>
      <w:r w:rsidR="001565E4" w:rsidRPr="001565E4">
        <w:rPr>
          <w:sz w:val="24"/>
        </w:rPr>
        <w:t>°</w:t>
      </w:r>
      <w:r w:rsidR="00AB54A7">
        <w:rPr>
          <w:sz w:val="24"/>
        </w:rPr>
        <w:t>……………</w:t>
      </w:r>
      <w:r w:rsidR="001565E4" w:rsidRPr="001565E4">
        <w:rPr>
          <w:sz w:val="24"/>
        </w:rPr>
        <w:t xml:space="preserve">dans la région du : </w:t>
      </w:r>
      <w:r w:rsidR="00AB54A7">
        <w:rPr>
          <w:sz w:val="24"/>
        </w:rPr>
        <w:t>……………………………</w:t>
      </w:r>
      <w:r w:rsidR="00D40B95">
        <w:rPr>
          <w:sz w:val="24"/>
        </w:rPr>
        <w:t>……en tant que</w:t>
      </w:r>
      <w:r w:rsidR="00DD7A18">
        <w:rPr>
          <w:sz w:val="24"/>
        </w:rPr>
        <w:t> </w:t>
      </w:r>
      <w:r w:rsidR="00885EE3">
        <w:rPr>
          <w:sz w:val="24"/>
        </w:rPr>
        <w:t>: Généraliste</w:t>
      </w:r>
      <w:r w:rsidR="00DD7A18">
        <w:rPr>
          <w:sz w:val="24"/>
        </w:rPr>
        <w:t xml:space="preserve">           /</w:t>
      </w:r>
      <w:r w:rsidR="00773455">
        <w:rPr>
          <w:sz w:val="24"/>
        </w:rPr>
        <w:t xml:space="preserve"> </w:t>
      </w:r>
      <w:r w:rsidR="00366803">
        <w:rPr>
          <w:sz w:val="24"/>
        </w:rPr>
        <w:t>S</w:t>
      </w:r>
      <w:r w:rsidR="00773455">
        <w:rPr>
          <w:sz w:val="24"/>
        </w:rPr>
        <w:t>pécialiste</w:t>
      </w:r>
    </w:p>
    <w:p w:rsidR="001565E4" w:rsidRPr="00DF1046" w:rsidRDefault="001565E4" w:rsidP="00DF1046">
      <w:pPr>
        <w:spacing w:line="276" w:lineRule="auto"/>
        <w:ind w:left="426" w:right="566"/>
        <w:rPr>
          <w:sz w:val="11"/>
          <w:szCs w:val="11"/>
        </w:rPr>
      </w:pPr>
    </w:p>
    <w:p w:rsidR="001565E4" w:rsidRDefault="00C2642E" w:rsidP="00C2642E">
      <w:pPr>
        <w:spacing w:line="276" w:lineRule="auto"/>
        <w:ind w:left="426" w:right="566"/>
        <w:rPr>
          <w:sz w:val="24"/>
        </w:rPr>
      </w:pPr>
      <w:r>
        <w:rPr>
          <w:sz w:val="24"/>
        </w:rPr>
        <w:t xml:space="preserve">    </w:t>
      </w:r>
      <w:r w:rsidR="001565E4" w:rsidRPr="001565E4">
        <w:rPr>
          <w:sz w:val="24"/>
        </w:rPr>
        <w:t>Vous trouverez</w:t>
      </w:r>
      <w:r w:rsidR="00AF7675">
        <w:rPr>
          <w:sz w:val="24"/>
        </w:rPr>
        <w:t>,</w:t>
      </w:r>
      <w:r w:rsidR="001565E4" w:rsidRPr="001565E4">
        <w:rPr>
          <w:sz w:val="24"/>
        </w:rPr>
        <w:t xml:space="preserve"> ci-joint</w:t>
      </w:r>
      <w:r w:rsidR="00AF7675">
        <w:rPr>
          <w:sz w:val="24"/>
        </w:rPr>
        <w:t>,</w:t>
      </w:r>
      <w:r>
        <w:rPr>
          <w:sz w:val="24"/>
        </w:rPr>
        <w:t xml:space="preserve"> les pièces justificatives </w:t>
      </w:r>
    </w:p>
    <w:p w:rsidR="00CE6841" w:rsidRPr="00CE6841" w:rsidRDefault="00CE6841" w:rsidP="00DF1046">
      <w:pPr>
        <w:spacing w:line="276" w:lineRule="auto"/>
        <w:ind w:left="426" w:right="566"/>
        <w:rPr>
          <w:sz w:val="6"/>
          <w:szCs w:val="6"/>
        </w:rPr>
      </w:pPr>
    </w:p>
    <w:p w:rsidR="00E06780" w:rsidRPr="00CE6841" w:rsidRDefault="001565E4" w:rsidP="00AC0A9C">
      <w:pPr>
        <w:tabs>
          <w:tab w:val="left" w:pos="360"/>
        </w:tabs>
        <w:spacing w:line="276" w:lineRule="auto"/>
        <w:ind w:left="426" w:right="566" w:firstLine="1276"/>
        <w:jc w:val="both"/>
        <w:rPr>
          <w:sz w:val="24"/>
        </w:rPr>
      </w:pPr>
      <w:r w:rsidRPr="001565E4">
        <w:rPr>
          <w:sz w:val="24"/>
        </w:rPr>
        <w:t xml:space="preserve">  </w:t>
      </w:r>
      <w:r w:rsidR="00AF7675">
        <w:rPr>
          <w:sz w:val="24"/>
        </w:rPr>
        <w:t xml:space="preserve">  </w:t>
      </w:r>
      <w:r w:rsidRPr="001565E4">
        <w:rPr>
          <w:sz w:val="24"/>
        </w:rPr>
        <w:t xml:space="preserve">             </w:t>
      </w:r>
      <w:r w:rsidRPr="001565E4">
        <w:rPr>
          <w:sz w:val="24"/>
        </w:rPr>
        <w:tab/>
      </w:r>
    </w:p>
    <w:p w:rsidR="00DF1046" w:rsidRPr="00F56C6E" w:rsidRDefault="00DF1046" w:rsidP="00CE6841">
      <w:pPr>
        <w:spacing w:line="276" w:lineRule="auto"/>
        <w:ind w:left="709" w:right="424"/>
        <w:jc w:val="both"/>
        <w:rPr>
          <w:sz w:val="24"/>
        </w:rPr>
      </w:pPr>
      <w:r w:rsidRPr="00E761D6">
        <w:rPr>
          <w:sz w:val="24"/>
        </w:rPr>
        <w:t xml:space="preserve">Veuillez agréer, Monsieur le Président, l’expression de mes </w:t>
      </w:r>
      <w:r>
        <w:rPr>
          <w:sz w:val="24"/>
        </w:rPr>
        <w:t>meilleures salutations</w:t>
      </w:r>
      <w:r w:rsidRPr="00F56C6E">
        <w:rPr>
          <w:sz w:val="24"/>
        </w:rPr>
        <w:t>.</w:t>
      </w:r>
    </w:p>
    <w:p w:rsidR="00DF1046" w:rsidRPr="000F2C30" w:rsidRDefault="00DF1046" w:rsidP="00DF1046">
      <w:pPr>
        <w:spacing w:line="276" w:lineRule="auto"/>
        <w:ind w:left="284" w:right="424"/>
        <w:rPr>
          <w:sz w:val="22"/>
          <w:szCs w:val="22"/>
        </w:rPr>
      </w:pPr>
    </w:p>
    <w:p w:rsidR="00DF1046" w:rsidRPr="000F2C30" w:rsidRDefault="00DF1046" w:rsidP="00DF1046">
      <w:pPr>
        <w:spacing w:line="360" w:lineRule="auto"/>
        <w:ind w:left="284" w:right="424"/>
        <w:rPr>
          <w:sz w:val="22"/>
          <w:szCs w:val="22"/>
        </w:rPr>
      </w:pPr>
      <w:r w:rsidRPr="000F2C30">
        <w:rPr>
          <w:sz w:val="22"/>
          <w:szCs w:val="22"/>
        </w:rPr>
        <w:tab/>
      </w:r>
      <w:r w:rsidRPr="000F2C30">
        <w:rPr>
          <w:sz w:val="22"/>
          <w:szCs w:val="22"/>
        </w:rPr>
        <w:tab/>
      </w:r>
      <w:r w:rsidRPr="000F2C30">
        <w:rPr>
          <w:sz w:val="22"/>
          <w:szCs w:val="22"/>
        </w:rPr>
        <w:tab/>
      </w:r>
      <w:r w:rsidRPr="000F2C3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F2C30">
        <w:rPr>
          <w:sz w:val="22"/>
          <w:szCs w:val="22"/>
        </w:rPr>
        <w:t>Date :</w:t>
      </w:r>
      <w:r>
        <w:rPr>
          <w:sz w:val="22"/>
          <w:szCs w:val="22"/>
        </w:rPr>
        <w:t>………………….……..</w:t>
      </w:r>
    </w:p>
    <w:p w:rsidR="00DF1046" w:rsidRPr="000F2C30" w:rsidRDefault="00DF1046" w:rsidP="00DF1046">
      <w:pPr>
        <w:spacing w:line="360" w:lineRule="auto"/>
        <w:ind w:left="284" w:right="424"/>
        <w:rPr>
          <w:sz w:val="22"/>
          <w:szCs w:val="22"/>
        </w:rPr>
      </w:pPr>
      <w:r w:rsidRPr="000F2C30">
        <w:rPr>
          <w:sz w:val="22"/>
          <w:szCs w:val="22"/>
        </w:rPr>
        <w:tab/>
      </w:r>
      <w:r w:rsidRPr="000F2C30">
        <w:rPr>
          <w:sz w:val="22"/>
          <w:szCs w:val="22"/>
        </w:rPr>
        <w:tab/>
      </w:r>
      <w:r w:rsidRPr="000F2C30">
        <w:rPr>
          <w:sz w:val="22"/>
          <w:szCs w:val="22"/>
        </w:rPr>
        <w:tab/>
      </w:r>
      <w:r w:rsidRPr="000F2C3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F2C30">
        <w:rPr>
          <w:sz w:val="22"/>
          <w:szCs w:val="22"/>
        </w:rPr>
        <w:t>Signature :</w:t>
      </w:r>
    </w:p>
    <w:p w:rsidR="00AC0A9C" w:rsidRPr="00C9598A" w:rsidRDefault="00AC0A9C" w:rsidP="00DF1046">
      <w:pPr>
        <w:ind w:left="426" w:right="566"/>
        <w:jc w:val="both"/>
        <w:rPr>
          <w:sz w:val="16"/>
          <w:szCs w:val="16"/>
        </w:rPr>
      </w:pPr>
    </w:p>
    <w:p w:rsidR="00AC0A9C" w:rsidRDefault="00AC0A9C" w:rsidP="00DF1046">
      <w:pPr>
        <w:ind w:left="426" w:right="566"/>
        <w:jc w:val="both"/>
        <w:rPr>
          <w:sz w:val="22"/>
          <w:szCs w:val="22"/>
        </w:rPr>
      </w:pPr>
    </w:p>
    <w:p w:rsidR="00D8586F" w:rsidRPr="007F7527" w:rsidRDefault="00D8586F" w:rsidP="00AC0A9C">
      <w:pPr>
        <w:ind w:left="426" w:right="566" w:hanging="284"/>
        <w:jc w:val="both"/>
        <w:rPr>
          <w:sz w:val="22"/>
          <w:szCs w:val="22"/>
        </w:rPr>
      </w:pPr>
      <w:r w:rsidRPr="007F7527">
        <w:rPr>
          <w:sz w:val="22"/>
          <w:szCs w:val="22"/>
        </w:rPr>
        <w:t xml:space="preserve">* Pour les </w:t>
      </w:r>
      <w:r w:rsidR="007555B6" w:rsidRPr="007F7527">
        <w:rPr>
          <w:sz w:val="22"/>
          <w:szCs w:val="22"/>
        </w:rPr>
        <w:t>médecins inscrits</w:t>
      </w:r>
      <w:r w:rsidR="00D92EF6" w:rsidRPr="007F7527">
        <w:rPr>
          <w:sz w:val="22"/>
          <w:szCs w:val="22"/>
        </w:rPr>
        <w:t xml:space="preserve"> à </w:t>
      </w:r>
      <w:r w:rsidRPr="007F7527">
        <w:rPr>
          <w:sz w:val="22"/>
          <w:szCs w:val="22"/>
        </w:rPr>
        <w:t xml:space="preserve">partir de </w:t>
      </w:r>
      <w:r w:rsidRPr="007F7527">
        <w:rPr>
          <w:b/>
          <w:bCs/>
          <w:sz w:val="22"/>
          <w:szCs w:val="22"/>
        </w:rPr>
        <w:t>1998.</w:t>
      </w:r>
      <w:r w:rsidRPr="007F7527">
        <w:rPr>
          <w:sz w:val="22"/>
          <w:szCs w:val="22"/>
        </w:rPr>
        <w:t xml:space="preserve"> </w:t>
      </w:r>
    </w:p>
    <w:p w:rsidR="001C5DF4" w:rsidRDefault="00E017F6" w:rsidP="00B644BA">
      <w:pPr>
        <w:ind w:left="142" w:hanging="284"/>
        <w:rPr>
          <w:rFonts w:cs="Times New Roman"/>
          <w:color w:val="000000"/>
          <w:szCs w:val="20"/>
        </w:rPr>
      </w:pPr>
      <w:r>
        <w:rPr>
          <w:rFonts w:cs="Times New Roman"/>
          <w:color w:val="000000"/>
          <w:szCs w:val="20"/>
        </w:rPr>
        <w:t xml:space="preserve">      </w:t>
      </w:r>
      <w:r w:rsidR="00A43DD7">
        <w:rPr>
          <w:rFonts w:cs="Times New Roman"/>
          <w:color w:val="000000"/>
          <w:szCs w:val="20"/>
        </w:rPr>
        <w:t>*</w:t>
      </w:r>
      <w:r w:rsidR="001C5DF4" w:rsidRPr="00A6373B">
        <w:rPr>
          <w:color w:val="000000"/>
          <w:szCs w:val="20"/>
        </w:rPr>
        <w:t xml:space="preserve">Conformément  à la disposition du  </w:t>
      </w:r>
      <w:r w:rsidR="001C5DF4" w:rsidRPr="00A6373B">
        <w:rPr>
          <w:b/>
          <w:bCs/>
          <w:color w:val="000000"/>
          <w:szCs w:val="20"/>
        </w:rPr>
        <w:t xml:space="preserve">Chapitre Premier (art 5)  </w:t>
      </w:r>
      <w:r w:rsidR="001C5DF4" w:rsidRPr="00A6373B">
        <w:rPr>
          <w:rFonts w:cs="Times New Roman"/>
          <w:color w:val="000000"/>
          <w:szCs w:val="20"/>
        </w:rPr>
        <w:t>du décret N°</w:t>
      </w:r>
      <w:r w:rsidR="001C5DF4" w:rsidRPr="00A6373B">
        <w:rPr>
          <w:rFonts w:cs="Times New Roman"/>
          <w:b/>
          <w:bCs/>
          <w:color w:val="000000"/>
          <w:szCs w:val="20"/>
        </w:rPr>
        <w:t>2-</w:t>
      </w:r>
      <w:r w:rsidR="001C5DF4">
        <w:rPr>
          <w:rFonts w:cs="Times New Roman"/>
          <w:b/>
          <w:bCs/>
          <w:color w:val="000000"/>
          <w:szCs w:val="20"/>
        </w:rPr>
        <w:t>15</w:t>
      </w:r>
      <w:r w:rsidR="001C5DF4" w:rsidRPr="00A6373B">
        <w:rPr>
          <w:rFonts w:cs="Times New Roman"/>
          <w:b/>
          <w:bCs/>
          <w:color w:val="000000"/>
          <w:szCs w:val="20"/>
        </w:rPr>
        <w:t>-</w:t>
      </w:r>
      <w:r w:rsidR="001C5DF4">
        <w:rPr>
          <w:rFonts w:cs="Times New Roman"/>
          <w:b/>
          <w:bCs/>
          <w:color w:val="000000"/>
          <w:szCs w:val="20"/>
        </w:rPr>
        <w:t>447 du 16 Mars 2016</w:t>
      </w:r>
      <w:r w:rsidR="001C5DF4">
        <w:rPr>
          <w:rFonts w:cs="Times New Roman"/>
          <w:color w:val="000000"/>
          <w:szCs w:val="20"/>
        </w:rPr>
        <w:t xml:space="preserve"> </w:t>
      </w:r>
      <w:r w:rsidR="000F3C19" w:rsidRPr="00A6373B">
        <w:rPr>
          <w:rFonts w:cs="Times New Roman"/>
          <w:color w:val="000000"/>
          <w:szCs w:val="20"/>
        </w:rPr>
        <w:t>pour l’application</w:t>
      </w:r>
    </w:p>
    <w:p w:rsidR="004D1CA1" w:rsidRDefault="001C5DF4" w:rsidP="000F3C19">
      <w:pPr>
        <w:ind w:left="142" w:hanging="284"/>
        <w:rPr>
          <w:color w:val="000000"/>
          <w:szCs w:val="20"/>
        </w:rPr>
      </w:pPr>
      <w:r>
        <w:rPr>
          <w:rFonts w:cs="Times New Roman"/>
          <w:color w:val="000000"/>
          <w:szCs w:val="20"/>
        </w:rPr>
        <w:t xml:space="preserve">     </w:t>
      </w:r>
      <w:r w:rsidRPr="00A6373B">
        <w:rPr>
          <w:rFonts w:cs="Times New Roman"/>
          <w:color w:val="000000"/>
          <w:szCs w:val="20"/>
        </w:rPr>
        <w:t xml:space="preserve">  </w:t>
      </w:r>
      <w:r w:rsidRPr="00A6373B">
        <w:rPr>
          <w:color w:val="000000"/>
          <w:szCs w:val="20"/>
        </w:rPr>
        <w:t xml:space="preserve">de la loi </w:t>
      </w:r>
      <w:r w:rsidR="000F3C19">
        <w:rPr>
          <w:color w:val="000000"/>
          <w:szCs w:val="20"/>
        </w:rPr>
        <w:t>N°</w:t>
      </w:r>
      <w:r w:rsidRPr="000F3C19">
        <w:rPr>
          <w:b/>
          <w:bCs/>
          <w:color w:val="000000"/>
          <w:szCs w:val="20"/>
        </w:rPr>
        <w:t>131.13.</w:t>
      </w:r>
      <w:r w:rsidR="00E017F6">
        <w:rPr>
          <w:color w:val="000000"/>
          <w:szCs w:val="20"/>
        </w:rPr>
        <w:t xml:space="preserve">                            </w:t>
      </w:r>
      <w:r w:rsidR="00A6373B">
        <w:rPr>
          <w:color w:val="00000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E017F6">
        <w:rPr>
          <w:color w:val="000000"/>
          <w:szCs w:val="20"/>
        </w:rPr>
        <w:t xml:space="preserve">             </w:t>
      </w:r>
      <w:r w:rsidR="004D1CA1">
        <w:rPr>
          <w:color w:val="000000"/>
          <w:szCs w:val="20"/>
        </w:rPr>
        <w:t xml:space="preserve">                </w:t>
      </w:r>
    </w:p>
    <w:p w:rsidR="0050543F" w:rsidRPr="00AC0A9C" w:rsidRDefault="004D1CA1" w:rsidP="00AC0A9C">
      <w:pPr>
        <w:ind w:left="142" w:hanging="284"/>
        <w:rPr>
          <w:color w:val="000000"/>
          <w:sz w:val="21"/>
          <w:szCs w:val="21"/>
        </w:rPr>
      </w:pPr>
      <w:r>
        <w:rPr>
          <w:color w:val="000000"/>
          <w:szCs w:val="20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696947">
        <w:rPr>
          <w:b/>
          <w:bCs/>
          <w:color w:val="4F81BD"/>
          <w:szCs w:val="20"/>
        </w:rPr>
        <w:t>TR</w:t>
      </w:r>
      <w:r w:rsidR="00E017F6" w:rsidRPr="00E017F6">
        <w:rPr>
          <w:b/>
          <w:bCs/>
          <w:color w:val="4F81BD"/>
          <w:szCs w:val="20"/>
        </w:rPr>
        <w:t>03</w:t>
      </w:r>
    </w:p>
    <w:p w:rsidR="00F106B2" w:rsidRDefault="00F106B2" w:rsidP="00AC0A9C">
      <w:pPr>
        <w:rPr>
          <w:b/>
          <w:bCs/>
          <w:szCs w:val="20"/>
          <w:u w:val="single"/>
        </w:rPr>
      </w:pPr>
    </w:p>
    <w:sectPr w:rsidR="00F106B2" w:rsidSect="00AC0A9C">
      <w:pgSz w:w="11907" w:h="16840"/>
      <w:pgMar w:top="284" w:right="425" w:bottom="568" w:left="426" w:header="567" w:footer="6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A14F"/>
      </v:shape>
    </w:pict>
  </w:numPicBullet>
  <w:abstractNum w:abstractNumId="0">
    <w:nsid w:val="1CC14C03"/>
    <w:multiLevelType w:val="hybridMultilevel"/>
    <w:tmpl w:val="40149464"/>
    <w:lvl w:ilvl="0" w:tplc="040C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">
    <w:nsid w:val="22401A31"/>
    <w:multiLevelType w:val="hybridMultilevel"/>
    <w:tmpl w:val="0990467C"/>
    <w:lvl w:ilvl="0" w:tplc="61AC7D4E">
      <w:numFmt w:val="bullet"/>
      <w:lvlText w:val="-"/>
      <w:lvlJc w:val="left"/>
      <w:pPr>
        <w:ind w:left="2563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E4337B"/>
    <w:multiLevelType w:val="hybridMultilevel"/>
    <w:tmpl w:val="B4FA5D62"/>
    <w:lvl w:ilvl="0" w:tplc="93360FBA">
      <w:numFmt w:val="bullet"/>
      <w:lvlText w:val=""/>
      <w:lvlJc w:val="left"/>
      <w:pPr>
        <w:ind w:left="1212" w:hanging="360"/>
      </w:pPr>
      <w:rPr>
        <w:rFonts w:ascii="Symbol" w:eastAsia="Times New Roma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>
    <w:nsid w:val="2CB0174C"/>
    <w:multiLevelType w:val="hybridMultilevel"/>
    <w:tmpl w:val="8B2A6594"/>
    <w:lvl w:ilvl="0" w:tplc="6102FD92">
      <w:start w:val="1"/>
      <w:numFmt w:val="decimal"/>
      <w:lvlText w:val="%1-"/>
      <w:lvlJc w:val="left"/>
      <w:pPr>
        <w:ind w:left="1494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ABB60DA"/>
    <w:multiLevelType w:val="hybridMultilevel"/>
    <w:tmpl w:val="A900F6B4"/>
    <w:lvl w:ilvl="0" w:tplc="F8183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B212C"/>
    <w:multiLevelType w:val="hybridMultilevel"/>
    <w:tmpl w:val="09427570"/>
    <w:lvl w:ilvl="0" w:tplc="61AC7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2053C"/>
    <w:multiLevelType w:val="hybridMultilevel"/>
    <w:tmpl w:val="45F4F3F2"/>
    <w:lvl w:ilvl="0" w:tplc="61AC7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E56389"/>
    <w:multiLevelType w:val="hybridMultilevel"/>
    <w:tmpl w:val="CCD20904"/>
    <w:lvl w:ilvl="0" w:tplc="040C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>
    <w:nsid w:val="74E25C47"/>
    <w:multiLevelType w:val="hybridMultilevel"/>
    <w:tmpl w:val="274CE100"/>
    <w:lvl w:ilvl="0" w:tplc="7BC84DB0">
      <w:start w:val="1"/>
      <w:numFmt w:val="decimal"/>
      <w:lvlText w:val="%1-"/>
      <w:lvlJc w:val="left"/>
      <w:pPr>
        <w:ind w:left="1353" w:hanging="360"/>
      </w:pPr>
      <w:rPr>
        <w:rFonts w:ascii="Times New Roman" w:eastAsia="Times New Roman" w:hAnsi="Times New Roman" w:cs="Times New Roman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7B605A24"/>
    <w:multiLevelType w:val="hybridMultilevel"/>
    <w:tmpl w:val="134ED746"/>
    <w:lvl w:ilvl="0" w:tplc="1F1E4664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0">
    <w:nsid w:val="7CD12471"/>
    <w:multiLevelType w:val="hybridMultilevel"/>
    <w:tmpl w:val="9A30BDBA"/>
    <w:lvl w:ilvl="0" w:tplc="350EAE8E">
      <w:start w:val="1"/>
      <w:numFmt w:val="bullet"/>
      <w:lvlText w:val=""/>
      <w:lvlJc w:val="left"/>
      <w:pPr>
        <w:ind w:left="1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5"/>
  </w:num>
  <w:num w:numId="13">
    <w:abstractNumId w:val="2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3EE"/>
    <w:rsid w:val="00000C6F"/>
    <w:rsid w:val="00002693"/>
    <w:rsid w:val="000103C7"/>
    <w:rsid w:val="00012687"/>
    <w:rsid w:val="00013FEF"/>
    <w:rsid w:val="00017816"/>
    <w:rsid w:val="00032341"/>
    <w:rsid w:val="000429F0"/>
    <w:rsid w:val="00044D6B"/>
    <w:rsid w:val="0005225E"/>
    <w:rsid w:val="00054E76"/>
    <w:rsid w:val="00055578"/>
    <w:rsid w:val="0008306D"/>
    <w:rsid w:val="00083F43"/>
    <w:rsid w:val="00085075"/>
    <w:rsid w:val="00087C88"/>
    <w:rsid w:val="000A0AB6"/>
    <w:rsid w:val="000A0B03"/>
    <w:rsid w:val="000A1D96"/>
    <w:rsid w:val="000A3E46"/>
    <w:rsid w:val="000A665E"/>
    <w:rsid w:val="000B7592"/>
    <w:rsid w:val="000C6CDB"/>
    <w:rsid w:val="000C7EE8"/>
    <w:rsid w:val="000F2C30"/>
    <w:rsid w:val="000F3C19"/>
    <w:rsid w:val="0010031F"/>
    <w:rsid w:val="0011713E"/>
    <w:rsid w:val="0012507D"/>
    <w:rsid w:val="00133BD6"/>
    <w:rsid w:val="001365AE"/>
    <w:rsid w:val="00136E2F"/>
    <w:rsid w:val="0014093C"/>
    <w:rsid w:val="00143A71"/>
    <w:rsid w:val="00146D47"/>
    <w:rsid w:val="00154538"/>
    <w:rsid w:val="00154546"/>
    <w:rsid w:val="001565E4"/>
    <w:rsid w:val="001614E3"/>
    <w:rsid w:val="00162952"/>
    <w:rsid w:val="001632B4"/>
    <w:rsid w:val="00166252"/>
    <w:rsid w:val="00166635"/>
    <w:rsid w:val="001774AD"/>
    <w:rsid w:val="001774F8"/>
    <w:rsid w:val="001803F5"/>
    <w:rsid w:val="0019100C"/>
    <w:rsid w:val="001956D4"/>
    <w:rsid w:val="001A7D3B"/>
    <w:rsid w:val="001B4AEA"/>
    <w:rsid w:val="001B5A16"/>
    <w:rsid w:val="001C22CD"/>
    <w:rsid w:val="001C2C72"/>
    <w:rsid w:val="001C5DF4"/>
    <w:rsid w:val="001C668E"/>
    <w:rsid w:val="001D34BE"/>
    <w:rsid w:val="001D3620"/>
    <w:rsid w:val="001D45E2"/>
    <w:rsid w:val="001E1B6F"/>
    <w:rsid w:val="001F6A57"/>
    <w:rsid w:val="00202F70"/>
    <w:rsid w:val="002058DA"/>
    <w:rsid w:val="00207ADF"/>
    <w:rsid w:val="00216CFC"/>
    <w:rsid w:val="00217B4F"/>
    <w:rsid w:val="00252402"/>
    <w:rsid w:val="002537D3"/>
    <w:rsid w:val="0025468A"/>
    <w:rsid w:val="00257D5F"/>
    <w:rsid w:val="00265AFB"/>
    <w:rsid w:val="002673C3"/>
    <w:rsid w:val="00284074"/>
    <w:rsid w:val="00291834"/>
    <w:rsid w:val="002952A3"/>
    <w:rsid w:val="00297078"/>
    <w:rsid w:val="002A3016"/>
    <w:rsid w:val="002A7E66"/>
    <w:rsid w:val="002B124F"/>
    <w:rsid w:val="002B49E7"/>
    <w:rsid w:val="002C34DB"/>
    <w:rsid w:val="002D4396"/>
    <w:rsid w:val="002D7626"/>
    <w:rsid w:val="002E3651"/>
    <w:rsid w:val="002E7CCE"/>
    <w:rsid w:val="002F3F18"/>
    <w:rsid w:val="002F4827"/>
    <w:rsid w:val="002F6618"/>
    <w:rsid w:val="00303F56"/>
    <w:rsid w:val="00313CFA"/>
    <w:rsid w:val="00317629"/>
    <w:rsid w:val="00327ADE"/>
    <w:rsid w:val="0033262A"/>
    <w:rsid w:val="0033579C"/>
    <w:rsid w:val="00341610"/>
    <w:rsid w:val="003609E9"/>
    <w:rsid w:val="00360C02"/>
    <w:rsid w:val="0036465A"/>
    <w:rsid w:val="00365E99"/>
    <w:rsid w:val="00366803"/>
    <w:rsid w:val="00367942"/>
    <w:rsid w:val="00374708"/>
    <w:rsid w:val="0037653B"/>
    <w:rsid w:val="003802C1"/>
    <w:rsid w:val="0039002A"/>
    <w:rsid w:val="00391047"/>
    <w:rsid w:val="00393802"/>
    <w:rsid w:val="003B3F81"/>
    <w:rsid w:val="003C0EC7"/>
    <w:rsid w:val="003C227E"/>
    <w:rsid w:val="003C2487"/>
    <w:rsid w:val="003D2D4A"/>
    <w:rsid w:val="003D71EE"/>
    <w:rsid w:val="003F13E5"/>
    <w:rsid w:val="00411E09"/>
    <w:rsid w:val="00416A84"/>
    <w:rsid w:val="00432EAF"/>
    <w:rsid w:val="00433ABF"/>
    <w:rsid w:val="00442F8A"/>
    <w:rsid w:val="004609F7"/>
    <w:rsid w:val="00463022"/>
    <w:rsid w:val="004641B7"/>
    <w:rsid w:val="00465AAD"/>
    <w:rsid w:val="004664A6"/>
    <w:rsid w:val="004805DD"/>
    <w:rsid w:val="0048584D"/>
    <w:rsid w:val="00486B98"/>
    <w:rsid w:val="00486EFF"/>
    <w:rsid w:val="00487C30"/>
    <w:rsid w:val="00496476"/>
    <w:rsid w:val="004965B6"/>
    <w:rsid w:val="004B54A7"/>
    <w:rsid w:val="004B642F"/>
    <w:rsid w:val="004C1CAC"/>
    <w:rsid w:val="004C2B38"/>
    <w:rsid w:val="004C3CD7"/>
    <w:rsid w:val="004C5800"/>
    <w:rsid w:val="004D06F4"/>
    <w:rsid w:val="004D1CA1"/>
    <w:rsid w:val="004E044C"/>
    <w:rsid w:val="004E323C"/>
    <w:rsid w:val="004E4191"/>
    <w:rsid w:val="004E4B00"/>
    <w:rsid w:val="004F6CB1"/>
    <w:rsid w:val="00501213"/>
    <w:rsid w:val="0050543F"/>
    <w:rsid w:val="00511105"/>
    <w:rsid w:val="00514DAB"/>
    <w:rsid w:val="00516C74"/>
    <w:rsid w:val="005309C8"/>
    <w:rsid w:val="00530AED"/>
    <w:rsid w:val="00530B58"/>
    <w:rsid w:val="0053589A"/>
    <w:rsid w:val="00542BA3"/>
    <w:rsid w:val="005435FF"/>
    <w:rsid w:val="00552CBC"/>
    <w:rsid w:val="00563BF6"/>
    <w:rsid w:val="00566697"/>
    <w:rsid w:val="00571954"/>
    <w:rsid w:val="005744F1"/>
    <w:rsid w:val="00581259"/>
    <w:rsid w:val="00593E22"/>
    <w:rsid w:val="005A6446"/>
    <w:rsid w:val="005B0893"/>
    <w:rsid w:val="005B4369"/>
    <w:rsid w:val="005E5F1B"/>
    <w:rsid w:val="005F11C9"/>
    <w:rsid w:val="005F479F"/>
    <w:rsid w:val="005F4B74"/>
    <w:rsid w:val="005F5309"/>
    <w:rsid w:val="005F76B7"/>
    <w:rsid w:val="00607239"/>
    <w:rsid w:val="00607806"/>
    <w:rsid w:val="00615CFF"/>
    <w:rsid w:val="00617882"/>
    <w:rsid w:val="00620FA2"/>
    <w:rsid w:val="006217DB"/>
    <w:rsid w:val="00631ACE"/>
    <w:rsid w:val="00632998"/>
    <w:rsid w:val="00645BF5"/>
    <w:rsid w:val="00666BAF"/>
    <w:rsid w:val="006706C6"/>
    <w:rsid w:val="0067306B"/>
    <w:rsid w:val="006901E7"/>
    <w:rsid w:val="0069229D"/>
    <w:rsid w:val="00696947"/>
    <w:rsid w:val="006A58A2"/>
    <w:rsid w:val="006C2F57"/>
    <w:rsid w:val="006C6CD8"/>
    <w:rsid w:val="006C75B1"/>
    <w:rsid w:val="006D4CB2"/>
    <w:rsid w:val="006E2593"/>
    <w:rsid w:val="006F4FDF"/>
    <w:rsid w:val="00710E41"/>
    <w:rsid w:val="00726622"/>
    <w:rsid w:val="00735EA5"/>
    <w:rsid w:val="007516EA"/>
    <w:rsid w:val="00752185"/>
    <w:rsid w:val="00752A3C"/>
    <w:rsid w:val="007555B6"/>
    <w:rsid w:val="007614D0"/>
    <w:rsid w:val="00773455"/>
    <w:rsid w:val="00774428"/>
    <w:rsid w:val="00785BC3"/>
    <w:rsid w:val="00791C69"/>
    <w:rsid w:val="00791E9D"/>
    <w:rsid w:val="007A2953"/>
    <w:rsid w:val="007D4051"/>
    <w:rsid w:val="007E7CA6"/>
    <w:rsid w:val="007F0972"/>
    <w:rsid w:val="007F6270"/>
    <w:rsid w:val="007F7527"/>
    <w:rsid w:val="007F75CE"/>
    <w:rsid w:val="007F7CBE"/>
    <w:rsid w:val="00802DE6"/>
    <w:rsid w:val="00810E5C"/>
    <w:rsid w:val="00815F55"/>
    <w:rsid w:val="00820286"/>
    <w:rsid w:val="00827D72"/>
    <w:rsid w:val="008321FC"/>
    <w:rsid w:val="00832333"/>
    <w:rsid w:val="00835291"/>
    <w:rsid w:val="00844487"/>
    <w:rsid w:val="00872207"/>
    <w:rsid w:val="00873566"/>
    <w:rsid w:val="008835F5"/>
    <w:rsid w:val="00885EE3"/>
    <w:rsid w:val="00893505"/>
    <w:rsid w:val="00893661"/>
    <w:rsid w:val="0089638F"/>
    <w:rsid w:val="008A4236"/>
    <w:rsid w:val="008A4C7D"/>
    <w:rsid w:val="008A61B6"/>
    <w:rsid w:val="008A767A"/>
    <w:rsid w:val="008B3E7D"/>
    <w:rsid w:val="008C3CE3"/>
    <w:rsid w:val="008D1CCD"/>
    <w:rsid w:val="008D2EC5"/>
    <w:rsid w:val="008D7862"/>
    <w:rsid w:val="00910AC5"/>
    <w:rsid w:val="009124D5"/>
    <w:rsid w:val="009259D7"/>
    <w:rsid w:val="00926283"/>
    <w:rsid w:val="00943760"/>
    <w:rsid w:val="009542DE"/>
    <w:rsid w:val="00966D98"/>
    <w:rsid w:val="00967C9E"/>
    <w:rsid w:val="00994E62"/>
    <w:rsid w:val="00995A03"/>
    <w:rsid w:val="009962F2"/>
    <w:rsid w:val="009A309F"/>
    <w:rsid w:val="009C36E4"/>
    <w:rsid w:val="009C58B8"/>
    <w:rsid w:val="009C5969"/>
    <w:rsid w:val="009D3112"/>
    <w:rsid w:val="009D7F6B"/>
    <w:rsid w:val="009E5B68"/>
    <w:rsid w:val="009F01D2"/>
    <w:rsid w:val="009F2AA4"/>
    <w:rsid w:val="009F43B1"/>
    <w:rsid w:val="009F6F22"/>
    <w:rsid w:val="00A0310F"/>
    <w:rsid w:val="00A07510"/>
    <w:rsid w:val="00A2178F"/>
    <w:rsid w:val="00A24473"/>
    <w:rsid w:val="00A34AE3"/>
    <w:rsid w:val="00A35C11"/>
    <w:rsid w:val="00A43DD7"/>
    <w:rsid w:val="00A52929"/>
    <w:rsid w:val="00A53841"/>
    <w:rsid w:val="00A5398B"/>
    <w:rsid w:val="00A5520D"/>
    <w:rsid w:val="00A615E9"/>
    <w:rsid w:val="00A6373B"/>
    <w:rsid w:val="00A712BA"/>
    <w:rsid w:val="00A718CE"/>
    <w:rsid w:val="00A72523"/>
    <w:rsid w:val="00A74AE7"/>
    <w:rsid w:val="00A75745"/>
    <w:rsid w:val="00A83378"/>
    <w:rsid w:val="00A848D3"/>
    <w:rsid w:val="00A865B9"/>
    <w:rsid w:val="00A96514"/>
    <w:rsid w:val="00AA244B"/>
    <w:rsid w:val="00AA33AD"/>
    <w:rsid w:val="00AA442F"/>
    <w:rsid w:val="00AA5E3A"/>
    <w:rsid w:val="00AB278D"/>
    <w:rsid w:val="00AB2B72"/>
    <w:rsid w:val="00AB3BAA"/>
    <w:rsid w:val="00AB54A7"/>
    <w:rsid w:val="00AC0A9C"/>
    <w:rsid w:val="00AC396E"/>
    <w:rsid w:val="00AC400A"/>
    <w:rsid w:val="00AC456A"/>
    <w:rsid w:val="00AC7E54"/>
    <w:rsid w:val="00AD1167"/>
    <w:rsid w:val="00AD4AE0"/>
    <w:rsid w:val="00AD5434"/>
    <w:rsid w:val="00AF7675"/>
    <w:rsid w:val="00AF7833"/>
    <w:rsid w:val="00B05775"/>
    <w:rsid w:val="00B07F94"/>
    <w:rsid w:val="00B104E0"/>
    <w:rsid w:val="00B15F5D"/>
    <w:rsid w:val="00B218C1"/>
    <w:rsid w:val="00B31EDF"/>
    <w:rsid w:val="00B40C4B"/>
    <w:rsid w:val="00B644BA"/>
    <w:rsid w:val="00B83F5B"/>
    <w:rsid w:val="00B9241F"/>
    <w:rsid w:val="00B96FFA"/>
    <w:rsid w:val="00BB1018"/>
    <w:rsid w:val="00BB2CF4"/>
    <w:rsid w:val="00BB4F62"/>
    <w:rsid w:val="00BC052C"/>
    <w:rsid w:val="00BC246A"/>
    <w:rsid w:val="00BC6276"/>
    <w:rsid w:val="00BC7626"/>
    <w:rsid w:val="00BD1A45"/>
    <w:rsid w:val="00BE2476"/>
    <w:rsid w:val="00BE338D"/>
    <w:rsid w:val="00BF625A"/>
    <w:rsid w:val="00C10FD2"/>
    <w:rsid w:val="00C14372"/>
    <w:rsid w:val="00C2642E"/>
    <w:rsid w:val="00C273F0"/>
    <w:rsid w:val="00C32DD9"/>
    <w:rsid w:val="00C3455E"/>
    <w:rsid w:val="00C3602C"/>
    <w:rsid w:val="00C37A38"/>
    <w:rsid w:val="00C6608D"/>
    <w:rsid w:val="00C67C60"/>
    <w:rsid w:val="00C7758D"/>
    <w:rsid w:val="00C85A6E"/>
    <w:rsid w:val="00C85F8F"/>
    <w:rsid w:val="00C87395"/>
    <w:rsid w:val="00C9156B"/>
    <w:rsid w:val="00C94C5A"/>
    <w:rsid w:val="00C9598A"/>
    <w:rsid w:val="00CA06BD"/>
    <w:rsid w:val="00CA26CA"/>
    <w:rsid w:val="00CA2954"/>
    <w:rsid w:val="00CA5AD7"/>
    <w:rsid w:val="00CB38BA"/>
    <w:rsid w:val="00CB70F4"/>
    <w:rsid w:val="00CC3E8A"/>
    <w:rsid w:val="00CE12D0"/>
    <w:rsid w:val="00CE46CF"/>
    <w:rsid w:val="00CE6841"/>
    <w:rsid w:val="00CE6979"/>
    <w:rsid w:val="00CF1EE8"/>
    <w:rsid w:val="00CF314F"/>
    <w:rsid w:val="00CF3B78"/>
    <w:rsid w:val="00CF41E1"/>
    <w:rsid w:val="00D10399"/>
    <w:rsid w:val="00D15B3F"/>
    <w:rsid w:val="00D24FCD"/>
    <w:rsid w:val="00D30039"/>
    <w:rsid w:val="00D3138B"/>
    <w:rsid w:val="00D33B2D"/>
    <w:rsid w:val="00D40B95"/>
    <w:rsid w:val="00D44CF1"/>
    <w:rsid w:val="00D46E3C"/>
    <w:rsid w:val="00D46F7B"/>
    <w:rsid w:val="00D51B98"/>
    <w:rsid w:val="00D524A4"/>
    <w:rsid w:val="00D65A59"/>
    <w:rsid w:val="00D738DC"/>
    <w:rsid w:val="00D8586F"/>
    <w:rsid w:val="00D90C8F"/>
    <w:rsid w:val="00D92EF6"/>
    <w:rsid w:val="00D93AF5"/>
    <w:rsid w:val="00DA082D"/>
    <w:rsid w:val="00DA3423"/>
    <w:rsid w:val="00DA605F"/>
    <w:rsid w:val="00DA7224"/>
    <w:rsid w:val="00DC0113"/>
    <w:rsid w:val="00DD1E2D"/>
    <w:rsid w:val="00DD75CE"/>
    <w:rsid w:val="00DD7A18"/>
    <w:rsid w:val="00DE0A57"/>
    <w:rsid w:val="00DF1046"/>
    <w:rsid w:val="00DF2A1A"/>
    <w:rsid w:val="00DF597D"/>
    <w:rsid w:val="00E017F6"/>
    <w:rsid w:val="00E01FCC"/>
    <w:rsid w:val="00E06780"/>
    <w:rsid w:val="00E07D14"/>
    <w:rsid w:val="00E12B48"/>
    <w:rsid w:val="00E15213"/>
    <w:rsid w:val="00E1799D"/>
    <w:rsid w:val="00E22BC5"/>
    <w:rsid w:val="00E24F2D"/>
    <w:rsid w:val="00E26A2D"/>
    <w:rsid w:val="00E32F73"/>
    <w:rsid w:val="00E423EE"/>
    <w:rsid w:val="00E42467"/>
    <w:rsid w:val="00E42BC1"/>
    <w:rsid w:val="00E44ED4"/>
    <w:rsid w:val="00E4581B"/>
    <w:rsid w:val="00E60149"/>
    <w:rsid w:val="00E61DF3"/>
    <w:rsid w:val="00E710BF"/>
    <w:rsid w:val="00E71D1D"/>
    <w:rsid w:val="00E74FDF"/>
    <w:rsid w:val="00E761D6"/>
    <w:rsid w:val="00E93B52"/>
    <w:rsid w:val="00E955FD"/>
    <w:rsid w:val="00E9679F"/>
    <w:rsid w:val="00E97E6B"/>
    <w:rsid w:val="00EA18A8"/>
    <w:rsid w:val="00EA339E"/>
    <w:rsid w:val="00EA52D4"/>
    <w:rsid w:val="00EA7C26"/>
    <w:rsid w:val="00EB55DE"/>
    <w:rsid w:val="00EB59C5"/>
    <w:rsid w:val="00EB7D52"/>
    <w:rsid w:val="00EC1422"/>
    <w:rsid w:val="00EC4E2F"/>
    <w:rsid w:val="00EC73A5"/>
    <w:rsid w:val="00ED77B8"/>
    <w:rsid w:val="00EE01BE"/>
    <w:rsid w:val="00EE02CC"/>
    <w:rsid w:val="00EF03AF"/>
    <w:rsid w:val="00EF0FF7"/>
    <w:rsid w:val="00F0587C"/>
    <w:rsid w:val="00F07620"/>
    <w:rsid w:val="00F106B2"/>
    <w:rsid w:val="00F159A8"/>
    <w:rsid w:val="00F36479"/>
    <w:rsid w:val="00F42FFD"/>
    <w:rsid w:val="00F45B89"/>
    <w:rsid w:val="00F527BA"/>
    <w:rsid w:val="00F5595B"/>
    <w:rsid w:val="00F56C6E"/>
    <w:rsid w:val="00F6403A"/>
    <w:rsid w:val="00F65DAC"/>
    <w:rsid w:val="00F66A5C"/>
    <w:rsid w:val="00F77D8D"/>
    <w:rsid w:val="00F8334B"/>
    <w:rsid w:val="00FA1FFB"/>
    <w:rsid w:val="00FB44BF"/>
    <w:rsid w:val="00FB59E5"/>
    <w:rsid w:val="00FC08CA"/>
    <w:rsid w:val="00FC3D5E"/>
    <w:rsid w:val="00FC54ED"/>
    <w:rsid w:val="00FE178C"/>
    <w:rsid w:val="00FF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raditional Arabic"/>
      <w:szCs w:val="24"/>
    </w:rPr>
  </w:style>
  <w:style w:type="paragraph" w:styleId="Titre1">
    <w:name w:val="heading 1"/>
    <w:basedOn w:val="Normal"/>
    <w:next w:val="Normal"/>
    <w:qFormat/>
    <w:pPr>
      <w:keepNext/>
      <w:ind w:left="226" w:right="567"/>
      <w:jc w:val="lowKashida"/>
      <w:outlineLvl w:val="0"/>
    </w:pPr>
    <w:rPr>
      <w:b/>
      <w:bCs/>
      <w:sz w:val="24"/>
      <w:szCs w:val="28"/>
    </w:rPr>
  </w:style>
  <w:style w:type="paragraph" w:styleId="Titre2">
    <w:name w:val="heading 2"/>
    <w:basedOn w:val="Normal"/>
    <w:next w:val="Normal"/>
    <w:qFormat/>
    <w:pPr>
      <w:keepNext/>
      <w:spacing w:line="480" w:lineRule="atLeast"/>
      <w:ind w:left="1276" w:right="79"/>
      <w:jc w:val="center"/>
      <w:outlineLvl w:val="1"/>
    </w:pPr>
    <w:rPr>
      <w:b/>
      <w:bCs/>
      <w:i/>
      <w:iCs/>
      <w:spacing w:val="80"/>
      <w:sz w:val="32"/>
      <w:szCs w:val="38"/>
      <w:shd w:val="pct10" w:color="auto" w:fill="FFFFFF"/>
    </w:rPr>
  </w:style>
  <w:style w:type="paragraph" w:styleId="Titre3">
    <w:name w:val="heading 3"/>
    <w:basedOn w:val="Normal"/>
    <w:next w:val="Normal"/>
    <w:qFormat/>
    <w:pPr>
      <w:keepNext/>
      <w:spacing w:line="480" w:lineRule="auto"/>
      <w:ind w:left="567" w:right="504"/>
      <w:jc w:val="lowKashida"/>
      <w:outlineLvl w:val="2"/>
    </w:pPr>
    <w:rPr>
      <w:sz w:val="28"/>
      <w:szCs w:val="33"/>
    </w:rPr>
  </w:style>
  <w:style w:type="paragraph" w:styleId="Titre4">
    <w:name w:val="heading 4"/>
    <w:basedOn w:val="Normal"/>
    <w:next w:val="Normal"/>
    <w:qFormat/>
    <w:pPr>
      <w:keepNext/>
      <w:ind w:left="1134" w:right="1134"/>
      <w:jc w:val="center"/>
      <w:outlineLvl w:val="3"/>
    </w:pPr>
    <w:rPr>
      <w:b/>
      <w:bCs/>
      <w:sz w:val="28"/>
      <w:szCs w:val="33"/>
    </w:rPr>
  </w:style>
  <w:style w:type="paragraph" w:styleId="Titre5">
    <w:name w:val="heading 5"/>
    <w:basedOn w:val="Normal"/>
    <w:next w:val="Normal"/>
    <w:qFormat/>
    <w:pPr>
      <w:keepNext/>
      <w:ind w:right="504"/>
      <w:jc w:val="lowKashida"/>
      <w:outlineLvl w:val="4"/>
    </w:pPr>
    <w:rPr>
      <w:rFonts w:ascii="Arial" w:hAnsi="Arial"/>
      <w:b/>
      <w:bCs/>
      <w:sz w:val="24"/>
      <w:szCs w:val="28"/>
    </w:rPr>
  </w:style>
  <w:style w:type="paragraph" w:styleId="Titre6">
    <w:name w:val="heading 6"/>
    <w:basedOn w:val="Normal"/>
    <w:next w:val="Normal"/>
    <w:qFormat/>
    <w:pPr>
      <w:keepNext/>
      <w:ind w:left="-284" w:right="846"/>
      <w:jc w:val="lowKashida"/>
      <w:outlineLvl w:val="5"/>
    </w:pPr>
    <w:rPr>
      <w:sz w:val="28"/>
      <w:szCs w:val="33"/>
    </w:rPr>
  </w:style>
  <w:style w:type="paragraph" w:styleId="Titre7">
    <w:name w:val="heading 7"/>
    <w:basedOn w:val="Normal"/>
    <w:next w:val="Normal"/>
    <w:qFormat/>
    <w:pPr>
      <w:keepNext/>
      <w:ind w:left="-284" w:right="-143"/>
      <w:jc w:val="lowKashida"/>
      <w:outlineLvl w:val="6"/>
    </w:pPr>
    <w:rPr>
      <w:sz w:val="28"/>
      <w:szCs w:val="33"/>
    </w:rPr>
  </w:style>
  <w:style w:type="paragraph" w:styleId="Titre8">
    <w:name w:val="heading 8"/>
    <w:basedOn w:val="Normal"/>
    <w:next w:val="Normal"/>
    <w:qFormat/>
    <w:pPr>
      <w:keepNext/>
      <w:spacing w:line="360" w:lineRule="auto"/>
      <w:ind w:left="1134" w:right="1134"/>
      <w:jc w:val="lowKashida"/>
      <w:outlineLvl w:val="7"/>
    </w:pPr>
    <w:rPr>
      <w:sz w:val="28"/>
      <w:szCs w:val="33"/>
    </w:rPr>
  </w:style>
  <w:style w:type="paragraph" w:styleId="Titre9">
    <w:name w:val="heading 9"/>
    <w:basedOn w:val="Normal"/>
    <w:next w:val="Normal"/>
    <w:qFormat/>
    <w:pPr>
      <w:keepNext/>
      <w:ind w:left="1134" w:right="1134"/>
      <w:jc w:val="lowKashida"/>
      <w:outlineLvl w:val="8"/>
    </w:pPr>
    <w:rPr>
      <w:b/>
      <w:bCs/>
      <w:i/>
      <w:iCs/>
      <w:sz w:val="32"/>
      <w:szCs w:val="33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Normalcentr">
    <w:name w:val="Block Text"/>
    <w:basedOn w:val="Normal"/>
    <w:pPr>
      <w:spacing w:line="480" w:lineRule="atLeast"/>
      <w:ind w:left="1134" w:right="1131"/>
    </w:pPr>
    <w:rPr>
      <w:rFonts w:ascii="Arial" w:hAnsi="Arial"/>
      <w:sz w:val="24"/>
      <w:szCs w:val="28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Corpsdetexte">
    <w:name w:val="Body Text"/>
    <w:basedOn w:val="Normal"/>
    <w:pPr>
      <w:spacing w:line="480" w:lineRule="atLeast"/>
      <w:jc w:val="lowKashida"/>
    </w:pPr>
    <w:rPr>
      <w:b/>
      <w:bCs/>
      <w:sz w:val="28"/>
      <w:szCs w:val="33"/>
    </w:rPr>
  </w:style>
  <w:style w:type="paragraph" w:styleId="Titre">
    <w:name w:val="Title"/>
    <w:basedOn w:val="Normal"/>
    <w:qFormat/>
    <w:rsid w:val="001565E4"/>
    <w:pPr>
      <w:jc w:val="center"/>
    </w:pPr>
    <w:rPr>
      <w:b/>
      <w:bCs/>
      <w:sz w:val="36"/>
      <w:szCs w:val="43"/>
    </w:rPr>
  </w:style>
  <w:style w:type="paragraph" w:styleId="Retraitcorpsdetexte">
    <w:name w:val="Body Text Indent"/>
    <w:basedOn w:val="Normal"/>
    <w:link w:val="RetraitcorpsdetexteCar"/>
    <w:rsid w:val="00F56C6E"/>
    <w:pPr>
      <w:ind w:firstLine="1134"/>
      <w:jc w:val="lowKashida"/>
    </w:pPr>
    <w:rPr>
      <w:rFonts w:cs="Times New Roman"/>
      <w:b/>
      <w:bCs/>
      <w:sz w:val="28"/>
      <w:szCs w:val="33"/>
      <w:lang w:val="x-none" w:eastAsia="x-none"/>
    </w:rPr>
  </w:style>
  <w:style w:type="table" w:styleId="Grilledutableau">
    <w:name w:val="Table Grid"/>
    <w:basedOn w:val="TableauNormal"/>
    <w:rsid w:val="009F0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9229D"/>
    <w:pPr>
      <w:ind w:left="708"/>
    </w:pPr>
  </w:style>
  <w:style w:type="paragraph" w:styleId="Retraitcorpsdetexte3">
    <w:name w:val="Body Text Indent 3"/>
    <w:basedOn w:val="Normal"/>
    <w:link w:val="Retraitcorpsdetexte3Car"/>
    <w:rsid w:val="002952A3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Retraitcorpsdetexte3Car">
    <w:name w:val="Retrait corps de texte 3 Car"/>
    <w:link w:val="Retraitcorpsdetexte3"/>
    <w:rsid w:val="002952A3"/>
    <w:rPr>
      <w:rFonts w:cs="Traditional Arabic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156B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C9156B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42467"/>
    <w:rPr>
      <w:rFonts w:ascii="Calibri" w:eastAsia="Calibri" w:hAnsi="Calibri" w:cs="Arial"/>
      <w:sz w:val="22"/>
      <w:szCs w:val="22"/>
      <w:lang w:eastAsia="en-US"/>
    </w:rPr>
  </w:style>
  <w:style w:type="character" w:customStyle="1" w:styleId="RetraitcorpsdetexteCar">
    <w:name w:val="Retrait corps de texte Car"/>
    <w:link w:val="Retraitcorpsdetexte"/>
    <w:rsid w:val="00416A84"/>
    <w:rPr>
      <w:rFonts w:cs="Traditional Arabic"/>
      <w:b/>
      <w:bCs/>
      <w:sz w:val="28"/>
      <w:szCs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raditional Arabic"/>
      <w:szCs w:val="24"/>
    </w:rPr>
  </w:style>
  <w:style w:type="paragraph" w:styleId="Titre1">
    <w:name w:val="heading 1"/>
    <w:basedOn w:val="Normal"/>
    <w:next w:val="Normal"/>
    <w:qFormat/>
    <w:pPr>
      <w:keepNext/>
      <w:ind w:left="226" w:right="567"/>
      <w:jc w:val="lowKashida"/>
      <w:outlineLvl w:val="0"/>
    </w:pPr>
    <w:rPr>
      <w:b/>
      <w:bCs/>
      <w:sz w:val="24"/>
      <w:szCs w:val="28"/>
    </w:rPr>
  </w:style>
  <w:style w:type="paragraph" w:styleId="Titre2">
    <w:name w:val="heading 2"/>
    <w:basedOn w:val="Normal"/>
    <w:next w:val="Normal"/>
    <w:qFormat/>
    <w:pPr>
      <w:keepNext/>
      <w:spacing w:line="480" w:lineRule="atLeast"/>
      <w:ind w:left="1276" w:right="79"/>
      <w:jc w:val="center"/>
      <w:outlineLvl w:val="1"/>
    </w:pPr>
    <w:rPr>
      <w:b/>
      <w:bCs/>
      <w:i/>
      <w:iCs/>
      <w:spacing w:val="80"/>
      <w:sz w:val="32"/>
      <w:szCs w:val="38"/>
      <w:shd w:val="pct10" w:color="auto" w:fill="FFFFFF"/>
    </w:rPr>
  </w:style>
  <w:style w:type="paragraph" w:styleId="Titre3">
    <w:name w:val="heading 3"/>
    <w:basedOn w:val="Normal"/>
    <w:next w:val="Normal"/>
    <w:qFormat/>
    <w:pPr>
      <w:keepNext/>
      <w:spacing w:line="480" w:lineRule="auto"/>
      <w:ind w:left="567" w:right="504"/>
      <w:jc w:val="lowKashida"/>
      <w:outlineLvl w:val="2"/>
    </w:pPr>
    <w:rPr>
      <w:sz w:val="28"/>
      <w:szCs w:val="33"/>
    </w:rPr>
  </w:style>
  <w:style w:type="paragraph" w:styleId="Titre4">
    <w:name w:val="heading 4"/>
    <w:basedOn w:val="Normal"/>
    <w:next w:val="Normal"/>
    <w:qFormat/>
    <w:pPr>
      <w:keepNext/>
      <w:ind w:left="1134" w:right="1134"/>
      <w:jc w:val="center"/>
      <w:outlineLvl w:val="3"/>
    </w:pPr>
    <w:rPr>
      <w:b/>
      <w:bCs/>
      <w:sz w:val="28"/>
      <w:szCs w:val="33"/>
    </w:rPr>
  </w:style>
  <w:style w:type="paragraph" w:styleId="Titre5">
    <w:name w:val="heading 5"/>
    <w:basedOn w:val="Normal"/>
    <w:next w:val="Normal"/>
    <w:qFormat/>
    <w:pPr>
      <w:keepNext/>
      <w:ind w:right="504"/>
      <w:jc w:val="lowKashida"/>
      <w:outlineLvl w:val="4"/>
    </w:pPr>
    <w:rPr>
      <w:rFonts w:ascii="Arial" w:hAnsi="Arial"/>
      <w:b/>
      <w:bCs/>
      <w:sz w:val="24"/>
      <w:szCs w:val="28"/>
    </w:rPr>
  </w:style>
  <w:style w:type="paragraph" w:styleId="Titre6">
    <w:name w:val="heading 6"/>
    <w:basedOn w:val="Normal"/>
    <w:next w:val="Normal"/>
    <w:qFormat/>
    <w:pPr>
      <w:keepNext/>
      <w:ind w:left="-284" w:right="846"/>
      <w:jc w:val="lowKashida"/>
      <w:outlineLvl w:val="5"/>
    </w:pPr>
    <w:rPr>
      <w:sz w:val="28"/>
      <w:szCs w:val="33"/>
    </w:rPr>
  </w:style>
  <w:style w:type="paragraph" w:styleId="Titre7">
    <w:name w:val="heading 7"/>
    <w:basedOn w:val="Normal"/>
    <w:next w:val="Normal"/>
    <w:qFormat/>
    <w:pPr>
      <w:keepNext/>
      <w:ind w:left="-284" w:right="-143"/>
      <w:jc w:val="lowKashida"/>
      <w:outlineLvl w:val="6"/>
    </w:pPr>
    <w:rPr>
      <w:sz w:val="28"/>
      <w:szCs w:val="33"/>
    </w:rPr>
  </w:style>
  <w:style w:type="paragraph" w:styleId="Titre8">
    <w:name w:val="heading 8"/>
    <w:basedOn w:val="Normal"/>
    <w:next w:val="Normal"/>
    <w:qFormat/>
    <w:pPr>
      <w:keepNext/>
      <w:spacing w:line="360" w:lineRule="auto"/>
      <w:ind w:left="1134" w:right="1134"/>
      <w:jc w:val="lowKashida"/>
      <w:outlineLvl w:val="7"/>
    </w:pPr>
    <w:rPr>
      <w:sz w:val="28"/>
      <w:szCs w:val="33"/>
    </w:rPr>
  </w:style>
  <w:style w:type="paragraph" w:styleId="Titre9">
    <w:name w:val="heading 9"/>
    <w:basedOn w:val="Normal"/>
    <w:next w:val="Normal"/>
    <w:qFormat/>
    <w:pPr>
      <w:keepNext/>
      <w:ind w:left="1134" w:right="1134"/>
      <w:jc w:val="lowKashida"/>
      <w:outlineLvl w:val="8"/>
    </w:pPr>
    <w:rPr>
      <w:b/>
      <w:bCs/>
      <w:i/>
      <w:iCs/>
      <w:sz w:val="32"/>
      <w:szCs w:val="33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Normalcentr">
    <w:name w:val="Block Text"/>
    <w:basedOn w:val="Normal"/>
    <w:pPr>
      <w:spacing w:line="480" w:lineRule="atLeast"/>
      <w:ind w:left="1134" w:right="1131"/>
    </w:pPr>
    <w:rPr>
      <w:rFonts w:ascii="Arial" w:hAnsi="Arial"/>
      <w:sz w:val="24"/>
      <w:szCs w:val="28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Corpsdetexte">
    <w:name w:val="Body Text"/>
    <w:basedOn w:val="Normal"/>
    <w:pPr>
      <w:spacing w:line="480" w:lineRule="atLeast"/>
      <w:jc w:val="lowKashida"/>
    </w:pPr>
    <w:rPr>
      <w:b/>
      <w:bCs/>
      <w:sz w:val="28"/>
      <w:szCs w:val="33"/>
    </w:rPr>
  </w:style>
  <w:style w:type="paragraph" w:styleId="Titre">
    <w:name w:val="Title"/>
    <w:basedOn w:val="Normal"/>
    <w:qFormat/>
    <w:rsid w:val="001565E4"/>
    <w:pPr>
      <w:jc w:val="center"/>
    </w:pPr>
    <w:rPr>
      <w:b/>
      <w:bCs/>
      <w:sz w:val="36"/>
      <w:szCs w:val="43"/>
    </w:rPr>
  </w:style>
  <w:style w:type="paragraph" w:styleId="Retraitcorpsdetexte">
    <w:name w:val="Body Text Indent"/>
    <w:basedOn w:val="Normal"/>
    <w:link w:val="RetraitcorpsdetexteCar"/>
    <w:rsid w:val="00F56C6E"/>
    <w:pPr>
      <w:ind w:firstLine="1134"/>
      <w:jc w:val="lowKashida"/>
    </w:pPr>
    <w:rPr>
      <w:rFonts w:cs="Times New Roman"/>
      <w:b/>
      <w:bCs/>
      <w:sz w:val="28"/>
      <w:szCs w:val="33"/>
      <w:lang w:val="x-none" w:eastAsia="x-none"/>
    </w:rPr>
  </w:style>
  <w:style w:type="table" w:styleId="Grilledutableau">
    <w:name w:val="Table Grid"/>
    <w:basedOn w:val="TableauNormal"/>
    <w:rsid w:val="009F0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9229D"/>
    <w:pPr>
      <w:ind w:left="708"/>
    </w:pPr>
  </w:style>
  <w:style w:type="paragraph" w:styleId="Retraitcorpsdetexte3">
    <w:name w:val="Body Text Indent 3"/>
    <w:basedOn w:val="Normal"/>
    <w:link w:val="Retraitcorpsdetexte3Car"/>
    <w:rsid w:val="002952A3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Retraitcorpsdetexte3Car">
    <w:name w:val="Retrait corps de texte 3 Car"/>
    <w:link w:val="Retraitcorpsdetexte3"/>
    <w:rsid w:val="002952A3"/>
    <w:rPr>
      <w:rFonts w:cs="Traditional Arabic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156B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C9156B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42467"/>
    <w:rPr>
      <w:rFonts w:ascii="Calibri" w:eastAsia="Calibri" w:hAnsi="Calibri" w:cs="Arial"/>
      <w:sz w:val="22"/>
      <w:szCs w:val="22"/>
      <w:lang w:eastAsia="en-US"/>
    </w:rPr>
  </w:style>
  <w:style w:type="character" w:customStyle="1" w:styleId="RetraitcorpsdetexteCar">
    <w:name w:val="Retrait corps de texte Car"/>
    <w:link w:val="Retraitcorpsdetexte"/>
    <w:rsid w:val="00416A84"/>
    <w:rPr>
      <w:rFonts w:cs="Traditional Arabic"/>
      <w:b/>
      <w:bCs/>
      <w:sz w:val="28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engagemen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09A78-4F41-431E-94F1-F4722B17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engagement.dot</Template>
  <TotalTime>1</TotalTime>
  <Pages>1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trre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hp</dc:creator>
  <cp:lastModifiedBy>Admin</cp:lastModifiedBy>
  <cp:revision>2</cp:revision>
  <cp:lastPrinted>2022-05-25T10:20:00Z</cp:lastPrinted>
  <dcterms:created xsi:type="dcterms:W3CDTF">2022-06-09T16:37:00Z</dcterms:created>
  <dcterms:modified xsi:type="dcterms:W3CDTF">2022-06-09T16:37:00Z</dcterms:modified>
</cp:coreProperties>
</file>